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11B4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>
        <w:rPr>
          <w:rFonts w:ascii="Sylfaen" w:hAnsi="Sylfaen"/>
          <w:b/>
          <w:bCs/>
          <w:noProof/>
          <w:color w:val="1F4E79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FCFE" wp14:editId="26EFC2D7">
                <wp:simplePos x="0" y="0"/>
                <wp:positionH relativeFrom="column">
                  <wp:posOffset>4109156</wp:posOffset>
                </wp:positionH>
                <wp:positionV relativeFrom="paragraph">
                  <wp:posOffset>-415078</wp:posOffset>
                </wp:positionV>
                <wp:extent cx="2156177" cy="2472266"/>
                <wp:effectExtent l="0" t="0" r="3175" b="4445"/>
                <wp:wrapNone/>
                <wp:docPr id="6133241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177" cy="2472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F3E1B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SBA Class Representatives </w:t>
                            </w:r>
                          </w:p>
                          <w:p w14:paraId="05DE832E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4L Reps </w:t>
                            </w:r>
                          </w:p>
                          <w:p w14:paraId="445B285E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Jacqueline Amador </w:t>
                            </w:r>
                          </w:p>
                          <w:p w14:paraId="782881E0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Christopher Abuhamdeh </w:t>
                            </w:r>
                          </w:p>
                          <w:p w14:paraId="450B6583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3L Reps </w:t>
                            </w:r>
                          </w:p>
                          <w:p w14:paraId="61422516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Andrew Shute </w:t>
                            </w:r>
                          </w:p>
                          <w:p w14:paraId="4195964F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>Kristine Sea</w:t>
                            </w:r>
                          </w:p>
                          <w:p w14:paraId="22B41BF5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2L Reps</w:t>
                            </w:r>
                          </w:p>
                          <w:p w14:paraId="72A155E0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Noor Kaur </w:t>
                            </w:r>
                          </w:p>
                          <w:p w14:paraId="32686458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Jimmy Falaminiano, Jr. </w:t>
                            </w:r>
                          </w:p>
                          <w:p w14:paraId="69DE4215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1L Reps</w:t>
                            </w:r>
                          </w:p>
                          <w:p w14:paraId="0E9A0FBA" w14:textId="0589EDDA" w:rsidR="00806A9E" w:rsidRDefault="00D92782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Ashely Rivera-Garcia </w:t>
                            </w:r>
                          </w:p>
                          <w:p w14:paraId="0EE0267B" w14:textId="599359E3" w:rsidR="00D92782" w:rsidRPr="00DE131D" w:rsidRDefault="00D92782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>Navpreet Dhillon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FC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3.55pt;margin-top:-32.7pt;width:169.8pt;height:1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" fillcolor="white [3201]" stroked="f" strokeweight=".5pt">
                <v:textbox>
                  <w:txbxContent>
                    <w:p w14:paraId="695F3E1B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SBA Class Representatives </w:t>
                      </w:r>
                    </w:p>
                    <w:p w14:paraId="05DE832E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4L Reps </w:t>
                      </w:r>
                    </w:p>
                    <w:p w14:paraId="445B285E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Jacqueline Amador </w:t>
                      </w:r>
                    </w:p>
                    <w:p w14:paraId="782881E0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Christopher Abuhamdeh </w:t>
                      </w:r>
                    </w:p>
                    <w:p w14:paraId="450B6583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3L Reps </w:t>
                      </w:r>
                    </w:p>
                    <w:p w14:paraId="61422516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Andrew Shute </w:t>
                      </w:r>
                    </w:p>
                    <w:p w14:paraId="4195964F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>Kristine Sea</w:t>
                      </w:r>
                    </w:p>
                    <w:p w14:paraId="22B41BF5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>2L Reps</w:t>
                      </w:r>
                    </w:p>
                    <w:p w14:paraId="72A155E0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Noor Kaur </w:t>
                      </w:r>
                    </w:p>
                    <w:p w14:paraId="32686458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Jimmy Falaminiano, Jr. </w:t>
                      </w:r>
                    </w:p>
                    <w:p w14:paraId="69DE4215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>1L Reps</w:t>
                      </w:r>
                    </w:p>
                    <w:p w14:paraId="0E9A0FBA" w14:textId="0589EDDA" w:rsidR="00806A9E" w:rsidRDefault="00D92782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Ashely Rivera-Garcia </w:t>
                      </w:r>
                    </w:p>
                    <w:p w14:paraId="0EE0267B" w14:textId="599359E3" w:rsidR="00D92782" w:rsidRPr="00DE131D" w:rsidRDefault="00D92782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>Navpreet Dhillon</w:t>
                      </w:r>
                    </w:p>
                  </w:txbxContent>
                </v:textbox>
              </v:shape>
            </w:pict>
          </mc:Fallback>
        </mc:AlternateContent>
      </w:r>
      <w:r w:rsidRPr="00F92093">
        <w:rPr>
          <w:rFonts w:ascii="Sylfaen" w:hAnsi="Sylfaen"/>
          <w:b/>
          <w:bCs/>
          <w:color w:val="1F4E79"/>
          <w:szCs w:val="24"/>
        </w:rPr>
        <w:t>President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Isidro Barragan-Sanchez</w:t>
      </w:r>
    </w:p>
    <w:p w14:paraId="4E41E21C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Vice-President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Rebeca Delgado Mendez</w:t>
      </w:r>
    </w:p>
    <w:p w14:paraId="508C1D18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Treasurer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Jenna Sharma</w:t>
      </w:r>
    </w:p>
    <w:p w14:paraId="2A450227" w14:textId="77777777" w:rsidR="00806A9E" w:rsidRPr="00386548" w:rsidRDefault="00806A9E" w:rsidP="00806A9E">
      <w:pPr>
        <w:shd w:val="clear" w:color="auto" w:fill="FFFFFF"/>
        <w:rPr>
          <w:rFonts w:ascii="Catamaran" w:hAnsi="Catamaran"/>
          <w:color w:val="002147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Secretary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Mariela Zamora-Hernandez</w:t>
      </w:r>
      <w:r w:rsidRPr="00386548">
        <w:rPr>
          <w:rFonts w:ascii="Catamaran" w:hAnsi="Catamaran"/>
          <w:color w:val="002147"/>
          <w:szCs w:val="24"/>
        </w:rPr>
        <w:t> </w:t>
      </w:r>
      <w:r w:rsidRPr="00386548">
        <w:rPr>
          <w:rFonts w:ascii="Catamaran" w:hAnsi="Catamaran"/>
          <w:color w:val="002147"/>
          <w:szCs w:val="24"/>
        </w:rPr>
        <w:tab/>
      </w:r>
    </w:p>
    <w:p w14:paraId="3470633E" w14:textId="77777777" w:rsidR="00806A9E" w:rsidRPr="00386548" w:rsidRDefault="00806A9E" w:rsidP="00806A9E">
      <w:pPr>
        <w:rPr>
          <w:rFonts w:ascii="Arial Narrow" w:hAnsi="Arial Narrow"/>
          <w:szCs w:val="24"/>
        </w:rPr>
      </w:pPr>
    </w:p>
    <w:p w14:paraId="569C0987" w14:textId="77777777" w:rsidR="00806A9E" w:rsidRPr="00386548" w:rsidRDefault="00806A9E" w:rsidP="00806A9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788F59EE" w14:textId="77777777" w:rsidR="00D92782" w:rsidRDefault="00D92782" w:rsidP="00806A9E">
      <w:pPr>
        <w:ind w:left="1440"/>
        <w:jc w:val="center"/>
        <w:rPr>
          <w:rFonts w:ascii="Sylfaen" w:hAnsi="Sylfaen"/>
          <w:b/>
          <w:szCs w:val="24"/>
        </w:rPr>
      </w:pPr>
    </w:p>
    <w:p w14:paraId="7820532D" w14:textId="77777777" w:rsidR="007203C8" w:rsidRDefault="007203C8" w:rsidP="00806A9E">
      <w:pPr>
        <w:ind w:left="1440"/>
        <w:jc w:val="center"/>
        <w:rPr>
          <w:rFonts w:ascii="Sylfaen" w:hAnsi="Sylfaen"/>
          <w:b/>
          <w:szCs w:val="24"/>
        </w:rPr>
      </w:pPr>
    </w:p>
    <w:p w14:paraId="3B266F3D" w14:textId="571267AE" w:rsidR="00806A9E" w:rsidRPr="00386548" w:rsidRDefault="00806A9E" w:rsidP="00806A9E">
      <w:pPr>
        <w:ind w:left="1440"/>
        <w:jc w:val="center"/>
        <w:rPr>
          <w:rFonts w:ascii="Sylfaen" w:hAnsi="Sylfaen"/>
          <w:b/>
          <w:szCs w:val="24"/>
        </w:rPr>
      </w:pPr>
      <w:r w:rsidRPr="00386548">
        <w:rPr>
          <w:rFonts w:ascii="Sylfaen" w:hAnsi="Sylfaen"/>
          <w:b/>
          <w:szCs w:val="24"/>
        </w:rPr>
        <w:t>SBA</w:t>
      </w:r>
      <w:r>
        <w:rPr>
          <w:rFonts w:ascii="Sylfaen" w:hAnsi="Sylfaen"/>
          <w:b/>
          <w:szCs w:val="24"/>
        </w:rPr>
        <w:t xml:space="preserve"> Board</w:t>
      </w:r>
      <w:r w:rsidRPr="00386548">
        <w:rPr>
          <w:rFonts w:ascii="Sylfaen" w:hAnsi="Sylfaen"/>
          <w:b/>
          <w:szCs w:val="24"/>
        </w:rPr>
        <w:t xml:space="preserve"> Meeting Minutes </w:t>
      </w:r>
      <w:r>
        <w:rPr>
          <w:rFonts w:ascii="Sylfaen" w:hAnsi="Sylfaen"/>
          <w:b/>
          <w:szCs w:val="24"/>
        </w:rPr>
        <w:t>– [</w:t>
      </w:r>
      <w:r w:rsidR="00D92782">
        <w:rPr>
          <w:rFonts w:ascii="Sylfaen" w:hAnsi="Sylfaen"/>
          <w:b/>
          <w:szCs w:val="24"/>
        </w:rPr>
        <w:t>February 20, 2025</w:t>
      </w:r>
      <w:r>
        <w:rPr>
          <w:rFonts w:ascii="Sylfaen" w:hAnsi="Sylfaen"/>
          <w:b/>
          <w:szCs w:val="24"/>
        </w:rPr>
        <w:t xml:space="preserve">] </w:t>
      </w:r>
    </w:p>
    <w:p w14:paraId="4C863FEA" w14:textId="77777777" w:rsidR="00806A9E" w:rsidRPr="00386548" w:rsidRDefault="00806A9E" w:rsidP="00806A9E">
      <w:pPr>
        <w:jc w:val="center"/>
        <w:rPr>
          <w:rFonts w:ascii="Sylfaen" w:hAnsi="Sylfaen"/>
          <w:b/>
          <w:szCs w:val="24"/>
        </w:rPr>
      </w:pPr>
    </w:p>
    <w:p w14:paraId="554EDC28" w14:textId="305814D7" w:rsidR="00806A9E" w:rsidRDefault="00806A9E" w:rsidP="00806A9E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63925">
        <w:rPr>
          <w:rFonts w:ascii="Sylfaen" w:hAnsi="Sylfaen"/>
        </w:rPr>
        <w:t xml:space="preserve">Call to Order – </w:t>
      </w:r>
      <w:r w:rsidR="001F4E4A">
        <w:rPr>
          <w:rFonts w:ascii="Sylfaen" w:hAnsi="Sylfaen"/>
        </w:rPr>
        <w:t>5</w:t>
      </w:r>
      <w:r w:rsidR="00AD4FBB">
        <w:rPr>
          <w:rFonts w:ascii="Sylfaen" w:hAnsi="Sylfaen"/>
        </w:rPr>
        <w:t>:</w:t>
      </w:r>
      <w:r w:rsidR="003E1903">
        <w:rPr>
          <w:rFonts w:ascii="Sylfaen" w:hAnsi="Sylfaen"/>
        </w:rPr>
        <w:t xml:space="preserve">00 </w:t>
      </w:r>
      <w:r w:rsidR="00F25201">
        <w:rPr>
          <w:rFonts w:ascii="Sylfaen" w:hAnsi="Sylfaen"/>
        </w:rPr>
        <w:t xml:space="preserve">pm in Room 206 </w:t>
      </w:r>
    </w:p>
    <w:p w14:paraId="4D60D6CD" w14:textId="77777777" w:rsidR="00806A9E" w:rsidRDefault="00806A9E" w:rsidP="00806A9E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R</w:t>
      </w:r>
      <w:r w:rsidRPr="00063925">
        <w:rPr>
          <w:rFonts w:ascii="Sylfaen" w:hAnsi="Sylfaen"/>
        </w:rPr>
        <w:t>oll Call</w:t>
      </w:r>
    </w:p>
    <w:p w14:paraId="171D625F" w14:textId="2020BE21" w:rsidR="00806A9E" w:rsidRDefault="00806A9E" w:rsidP="00806A9E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Present: </w:t>
      </w:r>
      <w:r w:rsidR="00F25201">
        <w:rPr>
          <w:rFonts w:ascii="Sylfaen" w:hAnsi="Sylfaen"/>
        </w:rPr>
        <w:t xml:space="preserve">Isidro Barragan-Sanchez, Rebeca Delgado Mendez, Jenna Sharma, Mariela Zamora-Hernandez, Jacqueline Amador, Christopher Abuhamdeh </w:t>
      </w:r>
    </w:p>
    <w:p w14:paraId="389EB348" w14:textId="63812D06" w:rsidR="00F25201" w:rsidRDefault="00F25201" w:rsidP="00806A9E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Andrew Shute, Noor Kaur, Jimmy Falaminiano, Jr., Ashely Rivera-Garcia, Navpreet Dhillon. </w:t>
      </w:r>
    </w:p>
    <w:p w14:paraId="3D45CE08" w14:textId="05240D86" w:rsidR="00806A9E" w:rsidRDefault="00806A9E" w:rsidP="00806A9E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Absent: </w:t>
      </w:r>
      <w:r w:rsidR="00F25201">
        <w:rPr>
          <w:rFonts w:ascii="Sylfaen" w:hAnsi="Sylfaen"/>
        </w:rPr>
        <w:t>Kristine Sea</w:t>
      </w:r>
      <w:r w:rsidR="000E08B1">
        <w:rPr>
          <w:rFonts w:ascii="Sylfaen" w:hAnsi="Sylfaen"/>
        </w:rPr>
        <w:t>, Jac</w:t>
      </w:r>
      <w:r w:rsidR="005C0F6E">
        <w:rPr>
          <w:rFonts w:ascii="Sylfaen" w:hAnsi="Sylfaen"/>
        </w:rPr>
        <w:t>quiline Amador</w:t>
      </w:r>
      <w:r w:rsidR="007C67F7">
        <w:rPr>
          <w:rFonts w:ascii="Sylfaen" w:hAnsi="Sylfaen"/>
        </w:rPr>
        <w:t xml:space="preserve">, Andrew </w:t>
      </w:r>
      <w:r w:rsidR="005C0F6E">
        <w:rPr>
          <w:rFonts w:ascii="Sylfaen" w:hAnsi="Sylfaen"/>
        </w:rPr>
        <w:t>Shute</w:t>
      </w:r>
    </w:p>
    <w:p w14:paraId="0F956774" w14:textId="77777777" w:rsidR="00D92782" w:rsidRPr="00D92782" w:rsidRDefault="00D92782" w:rsidP="00D92782">
      <w:pPr>
        <w:rPr>
          <w:rFonts w:ascii="Sylfaen" w:hAnsi="Sylfaen"/>
        </w:rPr>
      </w:pPr>
    </w:p>
    <w:p w14:paraId="47F469A6" w14:textId="1F534794" w:rsidR="00D92782" w:rsidRDefault="00806A9E" w:rsidP="00D92782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</w:t>
      </w:r>
      <w:r w:rsidRPr="00C15F46">
        <w:rPr>
          <w:rFonts w:ascii="Sylfaen" w:hAnsi="Sylfaen"/>
        </w:rPr>
        <w:t>pproval of the Minutes</w:t>
      </w:r>
      <w:r>
        <w:rPr>
          <w:rFonts w:ascii="Sylfaen" w:hAnsi="Sylfaen"/>
        </w:rPr>
        <w:t xml:space="preserve">: </w:t>
      </w:r>
      <w:r w:rsidR="005C0F6E">
        <w:rPr>
          <w:rFonts w:ascii="Sylfaen" w:hAnsi="Sylfaen"/>
        </w:rPr>
        <w:t>January</w:t>
      </w:r>
      <w:r w:rsidR="00DF5C51">
        <w:rPr>
          <w:rFonts w:ascii="Sylfaen" w:hAnsi="Sylfaen"/>
        </w:rPr>
        <w:t xml:space="preserve"> 18, </w:t>
      </w:r>
      <w:r w:rsidR="00E14C26">
        <w:rPr>
          <w:rFonts w:ascii="Sylfaen" w:hAnsi="Sylfaen"/>
        </w:rPr>
        <w:t>2025,</w:t>
      </w:r>
      <w:r w:rsidR="00DF5C51">
        <w:rPr>
          <w:rFonts w:ascii="Sylfaen" w:hAnsi="Sylfaen"/>
        </w:rPr>
        <w:t xml:space="preserve"> </w:t>
      </w:r>
      <w:r w:rsidR="005C0F6E">
        <w:rPr>
          <w:rFonts w:ascii="Sylfaen" w:hAnsi="Sylfaen"/>
        </w:rPr>
        <w:t xml:space="preserve">Proposed by </w:t>
      </w:r>
      <w:r w:rsidR="00DF5C51">
        <w:rPr>
          <w:rFonts w:ascii="Sylfaen" w:hAnsi="Sylfaen"/>
        </w:rPr>
        <w:t xml:space="preserve">Jimmy, </w:t>
      </w:r>
      <w:r w:rsidR="005C0F6E">
        <w:rPr>
          <w:rFonts w:ascii="Sylfaen" w:hAnsi="Sylfaen"/>
        </w:rPr>
        <w:t xml:space="preserve">Second </w:t>
      </w:r>
      <w:r w:rsidR="00DF5C51">
        <w:rPr>
          <w:rFonts w:ascii="Sylfaen" w:hAnsi="Sylfaen"/>
        </w:rPr>
        <w:t xml:space="preserve">Rebeca </w:t>
      </w:r>
    </w:p>
    <w:p w14:paraId="6FED5442" w14:textId="24CCD8B4" w:rsidR="00E14C26" w:rsidRDefault="00E14C26" w:rsidP="00E14C26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In </w:t>
      </w:r>
      <w:r w:rsidR="00AC18FA">
        <w:rPr>
          <w:rFonts w:ascii="Sylfaen" w:hAnsi="Sylfaen"/>
        </w:rPr>
        <w:t>Favor:</w:t>
      </w:r>
      <w:r w:rsidR="00E8275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Isidro Barragan-Sanchez, Rebeca Delgado Mendez, Jenna Sharma, Mariela Zamora-Hernandez, Jacqueline Amador, Christopher Abuhamdeh </w:t>
      </w:r>
    </w:p>
    <w:p w14:paraId="7EC64ABB" w14:textId="5AF6D842" w:rsidR="00E14C26" w:rsidRDefault="00E14C26" w:rsidP="00E14C26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>Andrew Shute, Jimmy Falaminiano, Jr., Ashely Rivera-Garcia</w:t>
      </w:r>
      <w:r w:rsidR="00AC18FA">
        <w:rPr>
          <w:rFonts w:ascii="Sylfaen" w:hAnsi="Sylfaen"/>
        </w:rPr>
        <w:t xml:space="preserve">. </w:t>
      </w:r>
    </w:p>
    <w:p w14:paraId="0895D260" w14:textId="09FFEA8A" w:rsidR="00AC18FA" w:rsidRDefault="00AC18FA" w:rsidP="00E14C26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>Opposed: N/A</w:t>
      </w:r>
    </w:p>
    <w:p w14:paraId="6A31E988" w14:textId="2BC7EA39" w:rsidR="005C0F6E" w:rsidRPr="00AC18FA" w:rsidRDefault="00AC18FA" w:rsidP="00AC18FA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>Abstain: Noor Kaur,</w:t>
      </w:r>
      <w:r w:rsidRPr="00AC18FA">
        <w:rPr>
          <w:rFonts w:ascii="Sylfaen" w:hAnsi="Sylfaen"/>
        </w:rPr>
        <w:t xml:space="preserve"> </w:t>
      </w:r>
      <w:r>
        <w:rPr>
          <w:rFonts w:ascii="Sylfaen" w:hAnsi="Sylfaen"/>
        </w:rPr>
        <w:t>Navpreet Dhillon</w:t>
      </w:r>
    </w:p>
    <w:p w14:paraId="395D8CDC" w14:textId="103F4F83" w:rsidR="00E8275F" w:rsidRPr="00AC18FA" w:rsidRDefault="00E8275F" w:rsidP="00AB26A1">
      <w:pPr>
        <w:pStyle w:val="ListParagraph"/>
        <w:ind w:left="360"/>
        <w:rPr>
          <w:rFonts w:ascii="Sylfaen" w:hAnsi="Sylfaen"/>
          <w:b/>
          <w:bCs/>
          <w:u w:val="single"/>
        </w:rPr>
      </w:pPr>
      <w:r w:rsidRPr="00AC18FA">
        <w:rPr>
          <w:rFonts w:ascii="Sylfaen" w:hAnsi="Sylfaen"/>
          <w:b/>
          <w:bCs/>
          <w:u w:val="single"/>
        </w:rPr>
        <w:t xml:space="preserve">Motion </w:t>
      </w:r>
      <w:r w:rsidR="00B2144B" w:rsidRPr="00AC18FA">
        <w:rPr>
          <w:rFonts w:ascii="Sylfaen" w:hAnsi="Sylfaen"/>
          <w:b/>
          <w:bCs/>
          <w:u w:val="single"/>
        </w:rPr>
        <w:t xml:space="preserve">to Pass </w:t>
      </w:r>
      <w:r w:rsidR="00E14C26" w:rsidRPr="00AC18FA">
        <w:rPr>
          <w:rFonts w:ascii="Sylfaen" w:hAnsi="Sylfaen"/>
          <w:b/>
          <w:bCs/>
          <w:u w:val="single"/>
        </w:rPr>
        <w:t xml:space="preserve">January’s Minutes is </w:t>
      </w:r>
      <w:r w:rsidRPr="00AC18FA">
        <w:rPr>
          <w:rFonts w:ascii="Sylfaen" w:hAnsi="Sylfaen"/>
          <w:b/>
          <w:bCs/>
          <w:u w:val="single"/>
        </w:rPr>
        <w:t xml:space="preserve">Approved </w:t>
      </w:r>
    </w:p>
    <w:p w14:paraId="308D42C9" w14:textId="77777777" w:rsidR="00DF5C51" w:rsidRPr="00AC18FA" w:rsidRDefault="00DF5C51" w:rsidP="00AC18FA">
      <w:pPr>
        <w:rPr>
          <w:rFonts w:ascii="Sylfaen" w:hAnsi="Sylfaen"/>
        </w:rPr>
      </w:pPr>
    </w:p>
    <w:p w14:paraId="5921EB64" w14:textId="77777777" w:rsidR="00806A9E" w:rsidRDefault="00806A9E" w:rsidP="00806A9E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Old Business</w:t>
      </w:r>
    </w:p>
    <w:p w14:paraId="394B9D20" w14:textId="3F795BA8" w:rsidR="002B14D0" w:rsidRPr="00697D3F" w:rsidRDefault="00D92782" w:rsidP="00697D3F">
      <w:pPr>
        <w:pStyle w:val="ListParagraph"/>
        <w:numPr>
          <w:ilvl w:val="0"/>
          <w:numId w:val="3"/>
        </w:numPr>
        <w:spacing w:after="160" w:line="259" w:lineRule="auto"/>
        <w:rPr>
          <w:rFonts w:ascii="Century Schoolbook" w:hAnsi="Century Schoolbook"/>
        </w:rPr>
      </w:pPr>
      <w:r w:rsidRPr="00B2144B">
        <w:rPr>
          <w:rFonts w:ascii="Century Schoolbook" w:hAnsi="Century Schoolbook"/>
          <w:i/>
          <w:iCs/>
        </w:rPr>
        <w:t>1L Special Election</w:t>
      </w:r>
      <w:r w:rsidR="00697D3F" w:rsidRPr="00B2144B">
        <w:rPr>
          <w:rFonts w:ascii="Century Schoolbook" w:hAnsi="Century Schoolbook"/>
          <w:i/>
          <w:iCs/>
        </w:rPr>
        <w:t>.</w:t>
      </w:r>
      <w:r w:rsidR="00697D3F">
        <w:rPr>
          <w:rFonts w:ascii="Century Schoolbook" w:hAnsi="Century Schoolbook"/>
        </w:rPr>
        <w:t xml:space="preserve"> Isidro informed the group that the special 1L election </w:t>
      </w:r>
      <w:r w:rsidR="00B2144B">
        <w:rPr>
          <w:rFonts w:ascii="Century Schoolbook" w:hAnsi="Century Schoolbook"/>
        </w:rPr>
        <w:t xml:space="preserve">went well and that </w:t>
      </w:r>
      <w:r w:rsidR="00E8275F" w:rsidRPr="00697D3F">
        <w:rPr>
          <w:rFonts w:ascii="Century Schoolbook" w:hAnsi="Century Schoolbook"/>
        </w:rPr>
        <w:t xml:space="preserve">Navpreet </w:t>
      </w:r>
      <w:r w:rsidR="00B2144B">
        <w:rPr>
          <w:rFonts w:ascii="Century Schoolbook" w:hAnsi="Century Schoolbook"/>
        </w:rPr>
        <w:t xml:space="preserve">Dhillon </w:t>
      </w:r>
      <w:r w:rsidR="00DE4248" w:rsidRPr="00697D3F">
        <w:rPr>
          <w:rFonts w:ascii="Century Schoolbook" w:hAnsi="Century Schoolbook"/>
        </w:rPr>
        <w:t xml:space="preserve">won </w:t>
      </w:r>
      <w:r w:rsidR="00B2144B">
        <w:rPr>
          <w:rFonts w:ascii="Century Schoolbook" w:hAnsi="Century Schoolbook"/>
        </w:rPr>
        <w:t>and welcomed her to the SBA board.</w:t>
      </w:r>
      <w:r w:rsidR="00DE4248" w:rsidRPr="00697D3F">
        <w:rPr>
          <w:rFonts w:ascii="Century Schoolbook" w:hAnsi="Century Schoolbook"/>
        </w:rPr>
        <w:t xml:space="preserve"> </w:t>
      </w:r>
      <w:r w:rsidRPr="00697D3F">
        <w:rPr>
          <w:rFonts w:ascii="Century Schoolbook" w:hAnsi="Century Schoolbook"/>
        </w:rPr>
        <w:t xml:space="preserve"> </w:t>
      </w:r>
    </w:p>
    <w:p w14:paraId="1249297E" w14:textId="4B7FDBF6" w:rsidR="00BD160B" w:rsidRDefault="00D92782" w:rsidP="00BD160B">
      <w:pPr>
        <w:pStyle w:val="ListParagraph"/>
        <w:numPr>
          <w:ilvl w:val="0"/>
          <w:numId w:val="3"/>
        </w:numPr>
        <w:spacing w:after="160" w:line="259" w:lineRule="auto"/>
        <w:rPr>
          <w:rFonts w:ascii="Century Schoolbook" w:hAnsi="Century Schoolbook"/>
        </w:rPr>
      </w:pPr>
      <w:r w:rsidRPr="00196323">
        <w:rPr>
          <w:rFonts w:ascii="Century Schoolbook" w:hAnsi="Century Schoolbook"/>
          <w:i/>
          <w:iCs/>
        </w:rPr>
        <w:lastRenderedPageBreak/>
        <w:t>Treasurer Update</w:t>
      </w:r>
      <w:r w:rsidR="00AC18FA" w:rsidRPr="00196323">
        <w:rPr>
          <w:rFonts w:ascii="Century Schoolbook" w:hAnsi="Century Schoolbook"/>
          <w:i/>
          <w:iCs/>
        </w:rPr>
        <w:t>.</w:t>
      </w:r>
      <w:r w:rsidR="00AC18FA">
        <w:rPr>
          <w:rFonts w:ascii="Century Schoolbook" w:hAnsi="Century Schoolbook"/>
        </w:rPr>
        <w:t xml:space="preserve"> Jenna and Rebeca broke down the </w:t>
      </w:r>
      <w:r w:rsidR="00196323">
        <w:rPr>
          <w:rFonts w:ascii="Century Schoolbook" w:hAnsi="Century Schoolbook"/>
        </w:rPr>
        <w:t xml:space="preserve">SBA’s financial account as of today, February 20, 2025. </w:t>
      </w:r>
    </w:p>
    <w:p w14:paraId="01F2E60B" w14:textId="5A00994D" w:rsidR="00196323" w:rsidRDefault="00BD160B" w:rsidP="00BD160B">
      <w:pPr>
        <w:pStyle w:val="ListParagraph"/>
        <w:numPr>
          <w:ilvl w:val="0"/>
          <w:numId w:val="5"/>
        </w:numPr>
        <w:spacing w:after="160" w:line="259" w:lineRule="auto"/>
        <w:rPr>
          <w:rFonts w:ascii="Century Schoolbook" w:hAnsi="Century Schoolbook"/>
        </w:rPr>
      </w:pPr>
      <w:r w:rsidRPr="00196323">
        <w:rPr>
          <w:rFonts w:ascii="Century Schoolbook" w:hAnsi="Century Schoolbook"/>
        </w:rPr>
        <w:t xml:space="preserve">Balance </w:t>
      </w:r>
      <w:r w:rsidR="00196323">
        <w:rPr>
          <w:rFonts w:ascii="Century Schoolbook" w:hAnsi="Century Schoolbook"/>
        </w:rPr>
        <w:t xml:space="preserve">= </w:t>
      </w:r>
      <w:r w:rsidRPr="00196323">
        <w:rPr>
          <w:rFonts w:ascii="Century Schoolbook" w:hAnsi="Century Schoolbook"/>
        </w:rPr>
        <w:t xml:space="preserve">$7,542.19 </w:t>
      </w:r>
      <w:r w:rsidR="00196323">
        <w:rPr>
          <w:rFonts w:ascii="Century Schoolbook" w:hAnsi="Century Schoolbook"/>
        </w:rPr>
        <w:t>Currently we have the following charges still p</w:t>
      </w:r>
      <w:r w:rsidRPr="00196323">
        <w:rPr>
          <w:rFonts w:ascii="Century Schoolbook" w:hAnsi="Century Schoolbook"/>
        </w:rPr>
        <w:t>ending</w:t>
      </w:r>
      <w:r w:rsidR="00196323">
        <w:rPr>
          <w:rFonts w:ascii="Century Schoolbook" w:hAnsi="Century Schoolbook"/>
        </w:rPr>
        <w:t xml:space="preserve">: </w:t>
      </w:r>
      <w:r w:rsidRPr="00196323">
        <w:rPr>
          <w:rFonts w:ascii="Century Schoolbook" w:hAnsi="Century Schoolbook"/>
        </w:rPr>
        <w:t>$2,017 (Glas</w:t>
      </w:r>
      <w:r w:rsidR="00196323">
        <w:rPr>
          <w:rFonts w:ascii="Century Schoolbook" w:hAnsi="Century Schoolbook"/>
        </w:rPr>
        <w:t>s</w:t>
      </w:r>
      <w:r w:rsidRPr="00196323">
        <w:rPr>
          <w:rFonts w:ascii="Century Schoolbook" w:hAnsi="Century Schoolbook"/>
        </w:rPr>
        <w:t>ware</w:t>
      </w:r>
      <w:r w:rsidR="0015231D" w:rsidRPr="00196323">
        <w:rPr>
          <w:rFonts w:ascii="Century Schoolbook" w:hAnsi="Century Schoolbook"/>
        </w:rPr>
        <w:t>)</w:t>
      </w:r>
      <w:r w:rsidRPr="00196323">
        <w:rPr>
          <w:rFonts w:ascii="Century Schoolbook" w:hAnsi="Century Schoolbook"/>
        </w:rPr>
        <w:t xml:space="preserve"> and $6,5000 (Catering) </w:t>
      </w:r>
    </w:p>
    <w:p w14:paraId="65DFA992" w14:textId="23881987" w:rsidR="005C3BE4" w:rsidRPr="00196323" w:rsidRDefault="00196323" w:rsidP="00BD160B">
      <w:pPr>
        <w:pStyle w:val="ListParagraph"/>
        <w:numPr>
          <w:ilvl w:val="0"/>
          <w:numId w:val="5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Jenna and Rebeca informed the group that we</w:t>
      </w:r>
      <w:r w:rsidR="005C3BE4" w:rsidRPr="00196323">
        <w:rPr>
          <w:rFonts w:ascii="Century Schoolbook" w:hAnsi="Century Schoolbook"/>
        </w:rPr>
        <w:t xml:space="preserve"> have yet to receive </w:t>
      </w:r>
      <w:r>
        <w:rPr>
          <w:rFonts w:ascii="Century Schoolbook" w:hAnsi="Century Schoolbook"/>
        </w:rPr>
        <w:t xml:space="preserve">this semester’s </w:t>
      </w:r>
      <w:r w:rsidR="005C3BE4" w:rsidRPr="00196323">
        <w:rPr>
          <w:rFonts w:ascii="Century Schoolbook" w:hAnsi="Century Schoolbook"/>
        </w:rPr>
        <w:t>student fees</w:t>
      </w:r>
      <w:r>
        <w:rPr>
          <w:rFonts w:ascii="Century Schoolbook" w:hAnsi="Century Schoolbook"/>
        </w:rPr>
        <w:t>, those</w:t>
      </w:r>
      <w:r w:rsidR="005C3BE4" w:rsidRPr="00196323">
        <w:rPr>
          <w:rFonts w:ascii="Century Schoolbook" w:hAnsi="Century Schoolbook"/>
        </w:rPr>
        <w:t xml:space="preserve"> should be coming in </w:t>
      </w:r>
      <w:r w:rsidRPr="00196323">
        <w:rPr>
          <w:rFonts w:ascii="Century Schoolbook" w:hAnsi="Century Schoolbook"/>
        </w:rPr>
        <w:t>Mid-March</w:t>
      </w:r>
      <w:r>
        <w:rPr>
          <w:rFonts w:ascii="Century Schoolbook" w:hAnsi="Century Schoolbook"/>
        </w:rPr>
        <w:t xml:space="preserve">. We are expecting </w:t>
      </w:r>
      <w:r w:rsidRPr="00196323">
        <w:rPr>
          <w:rFonts w:ascii="Century Schoolbook" w:hAnsi="Century Schoolbook"/>
        </w:rPr>
        <w:t>about</w:t>
      </w:r>
      <w:r w:rsidR="005C3BE4" w:rsidRPr="00196323">
        <w:rPr>
          <w:rFonts w:ascii="Century Schoolbook" w:hAnsi="Century Schoolbook"/>
        </w:rPr>
        <w:t xml:space="preserve"> $5K </w:t>
      </w:r>
      <w:r>
        <w:rPr>
          <w:rFonts w:ascii="Century Schoolbook" w:hAnsi="Century Schoolbook"/>
        </w:rPr>
        <w:t xml:space="preserve">in student fees. </w:t>
      </w:r>
    </w:p>
    <w:p w14:paraId="4EC8078E" w14:textId="07160326" w:rsidR="00D92782" w:rsidRDefault="00D92782" w:rsidP="00D92782">
      <w:pPr>
        <w:pStyle w:val="ListParagraph"/>
        <w:numPr>
          <w:ilvl w:val="0"/>
          <w:numId w:val="3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Barrister Ball </w:t>
      </w:r>
    </w:p>
    <w:p w14:paraId="32ED9E91" w14:textId="368E2922" w:rsidR="00A44F90" w:rsidRPr="00196323" w:rsidRDefault="007B190B" w:rsidP="00196323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 w:rsidRPr="00196323">
        <w:rPr>
          <w:rFonts w:ascii="Century Schoolbook" w:hAnsi="Century Schoolbook"/>
        </w:rPr>
        <w:t>Sponsorship</w:t>
      </w:r>
      <w:r w:rsidR="00363A7C" w:rsidRPr="00196323">
        <w:rPr>
          <w:rFonts w:ascii="Century Schoolbook" w:hAnsi="Century Schoolbook"/>
        </w:rPr>
        <w:t xml:space="preserve"> </w:t>
      </w:r>
    </w:p>
    <w:p w14:paraId="1E44FCF7" w14:textId="61C1A12D" w:rsidR="007B190B" w:rsidRDefault="007B190B" w:rsidP="007B190B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/>
        </w:rPr>
      </w:pPr>
      <w:r w:rsidRPr="007B190B">
        <w:rPr>
          <w:rFonts w:ascii="Century Schoolbook" w:hAnsi="Century Schoolbook"/>
        </w:rPr>
        <w:t xml:space="preserve">We currently have three </w:t>
      </w:r>
      <w:r w:rsidR="00586F77" w:rsidRPr="007B190B">
        <w:rPr>
          <w:rFonts w:ascii="Century Schoolbook" w:hAnsi="Century Schoolbook"/>
        </w:rPr>
        <w:t>sponsors</w:t>
      </w:r>
      <w:r w:rsidRPr="007B190B">
        <w:rPr>
          <w:rFonts w:ascii="Century Schoolbook" w:hAnsi="Century Schoolbook"/>
        </w:rPr>
        <w:t xml:space="preserve"> for the BB: </w:t>
      </w:r>
      <w:r w:rsidR="00900051" w:rsidRPr="007B190B">
        <w:rPr>
          <w:rFonts w:ascii="Century Schoolbook" w:hAnsi="Century Schoolbook"/>
        </w:rPr>
        <w:t>The Dhillon Famil</w:t>
      </w:r>
      <w:r w:rsidR="00B50A0F" w:rsidRPr="007B190B">
        <w:rPr>
          <w:rFonts w:ascii="Century Schoolbook" w:hAnsi="Century Schoolbook"/>
        </w:rPr>
        <w:t xml:space="preserve">y, Modern Legal PC, </w:t>
      </w:r>
      <w:r w:rsidR="00586F77">
        <w:rPr>
          <w:rFonts w:ascii="Century Schoolbook" w:hAnsi="Century Schoolbook"/>
        </w:rPr>
        <w:t xml:space="preserve">and </w:t>
      </w:r>
      <w:r w:rsidR="00B50A0F" w:rsidRPr="007B190B">
        <w:rPr>
          <w:rFonts w:ascii="Century Schoolbook" w:hAnsi="Century Schoolbook"/>
        </w:rPr>
        <w:t>Lisa Smithcamp</w:t>
      </w:r>
      <w:r w:rsidR="00586F77">
        <w:rPr>
          <w:rFonts w:ascii="Century Schoolbook" w:hAnsi="Century Schoolbook"/>
        </w:rPr>
        <w:t xml:space="preserve">. </w:t>
      </w:r>
    </w:p>
    <w:p w14:paraId="0ADDC231" w14:textId="77777777" w:rsidR="007B190B" w:rsidRDefault="000A1547" w:rsidP="007B190B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/>
        </w:rPr>
      </w:pPr>
      <w:r w:rsidRPr="007B190B">
        <w:rPr>
          <w:rFonts w:ascii="Century Schoolbook" w:hAnsi="Century Schoolbook"/>
        </w:rPr>
        <w:t xml:space="preserve">Jenna </w:t>
      </w:r>
      <w:r w:rsidR="007B190B">
        <w:rPr>
          <w:rFonts w:ascii="Century Schoolbook" w:hAnsi="Century Schoolbook"/>
        </w:rPr>
        <w:t xml:space="preserve">informed the group that she </w:t>
      </w:r>
      <w:r w:rsidRPr="007B190B">
        <w:rPr>
          <w:rFonts w:ascii="Century Schoolbook" w:hAnsi="Century Schoolbook"/>
        </w:rPr>
        <w:t xml:space="preserve">is </w:t>
      </w:r>
      <w:r w:rsidR="007B190B">
        <w:rPr>
          <w:rFonts w:ascii="Century Schoolbook" w:hAnsi="Century Schoolbook"/>
        </w:rPr>
        <w:t xml:space="preserve">also </w:t>
      </w:r>
      <w:r w:rsidRPr="007B190B">
        <w:rPr>
          <w:rFonts w:ascii="Century Schoolbook" w:hAnsi="Century Schoolbook"/>
        </w:rPr>
        <w:t>looking to get a sponsorship from Madera DA</w:t>
      </w:r>
      <w:r w:rsidR="007B190B">
        <w:rPr>
          <w:rFonts w:ascii="Century Schoolbook" w:hAnsi="Century Schoolbook"/>
        </w:rPr>
        <w:t xml:space="preserve">. </w:t>
      </w:r>
    </w:p>
    <w:p w14:paraId="482BA4D5" w14:textId="1729DBC4" w:rsidR="00B37F21" w:rsidRDefault="000A1547" w:rsidP="00B37F21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/>
        </w:rPr>
      </w:pPr>
      <w:r w:rsidRPr="007B190B">
        <w:rPr>
          <w:rFonts w:ascii="Century Schoolbook" w:hAnsi="Century Schoolbook"/>
        </w:rPr>
        <w:t xml:space="preserve">Chris </w:t>
      </w:r>
      <w:r w:rsidR="007B190B">
        <w:rPr>
          <w:rFonts w:ascii="Century Schoolbook" w:hAnsi="Century Schoolbook"/>
        </w:rPr>
        <w:t xml:space="preserve">them </w:t>
      </w:r>
      <w:r w:rsidR="00B37F21">
        <w:rPr>
          <w:rFonts w:ascii="Century Schoolbook" w:hAnsi="Century Schoolbook"/>
        </w:rPr>
        <w:t xml:space="preserve">discussed Lisa Smithcamp’s donation and </w:t>
      </w:r>
      <w:r w:rsidRPr="007B190B">
        <w:rPr>
          <w:rFonts w:ascii="Century Schoolbook" w:hAnsi="Century Schoolbook"/>
        </w:rPr>
        <w:t>sa</w:t>
      </w:r>
      <w:r w:rsidR="00B37F21">
        <w:rPr>
          <w:rFonts w:ascii="Century Schoolbook" w:hAnsi="Century Schoolbook"/>
        </w:rPr>
        <w:t>id</w:t>
      </w:r>
      <w:r w:rsidRPr="007B190B">
        <w:rPr>
          <w:rFonts w:ascii="Century Schoolbook" w:hAnsi="Century Schoolbook"/>
        </w:rPr>
        <w:t xml:space="preserve"> that Fresnos DA</w:t>
      </w:r>
      <w:r w:rsidR="00B37F21">
        <w:rPr>
          <w:rFonts w:ascii="Century Schoolbook" w:hAnsi="Century Schoolbook"/>
        </w:rPr>
        <w:t>’s</w:t>
      </w:r>
      <w:r w:rsidRPr="007B190B">
        <w:rPr>
          <w:rFonts w:ascii="Century Schoolbook" w:hAnsi="Century Schoolbook"/>
        </w:rPr>
        <w:t xml:space="preserve"> office will fill up the tickets purchased by </w:t>
      </w:r>
      <w:r w:rsidR="00586F77" w:rsidRPr="007B190B">
        <w:rPr>
          <w:rFonts w:ascii="Century Schoolbook" w:hAnsi="Century Schoolbook"/>
        </w:rPr>
        <w:t>Lisa,</w:t>
      </w:r>
      <w:r w:rsidRPr="007B190B">
        <w:rPr>
          <w:rFonts w:ascii="Century Schoolbook" w:hAnsi="Century Schoolbook"/>
        </w:rPr>
        <w:t xml:space="preserve"> but any extra </w:t>
      </w:r>
      <w:r w:rsidR="007B190B" w:rsidRPr="007B190B">
        <w:rPr>
          <w:rFonts w:ascii="Century Schoolbook" w:hAnsi="Century Schoolbook"/>
        </w:rPr>
        <w:t>tickets</w:t>
      </w:r>
      <w:r w:rsidRPr="007B190B">
        <w:rPr>
          <w:rFonts w:ascii="Century Schoolbook" w:hAnsi="Century Schoolbook"/>
        </w:rPr>
        <w:t xml:space="preserve"> will be donated</w:t>
      </w:r>
      <w:r w:rsidR="00B37F21">
        <w:rPr>
          <w:rFonts w:ascii="Century Schoolbook" w:hAnsi="Century Schoolbook"/>
        </w:rPr>
        <w:t xml:space="preserve">. </w:t>
      </w:r>
    </w:p>
    <w:p w14:paraId="42E8C5A8" w14:textId="0C732560" w:rsidR="009B2761" w:rsidRPr="00B37F21" w:rsidRDefault="00B37F21" w:rsidP="00B37F21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Rebeca then discussed the donated SBA and DEI tickets and </w:t>
      </w:r>
      <w:r w:rsidR="00586F77">
        <w:rPr>
          <w:rFonts w:ascii="Century Schoolbook" w:hAnsi="Century Schoolbook"/>
        </w:rPr>
        <w:t>informed the group that the a</w:t>
      </w:r>
      <w:r w:rsidR="00196323" w:rsidRPr="00B37F21">
        <w:rPr>
          <w:rFonts w:ascii="Century Schoolbook" w:hAnsi="Century Schoolbook"/>
        </w:rPr>
        <w:t>nonymous</w:t>
      </w:r>
      <w:r w:rsidR="009B2761" w:rsidRPr="00B37F21">
        <w:rPr>
          <w:rFonts w:ascii="Century Schoolbook" w:hAnsi="Century Schoolbook"/>
        </w:rPr>
        <w:t xml:space="preserve"> process to get </w:t>
      </w:r>
      <w:r w:rsidR="00586F77">
        <w:rPr>
          <w:rFonts w:ascii="Century Schoolbook" w:hAnsi="Century Schoolbook"/>
        </w:rPr>
        <w:t xml:space="preserve">those tickets is going well and 8 or the 9 tickets are currently filled. </w:t>
      </w:r>
      <w:r w:rsidR="009B2761" w:rsidRPr="00B37F21">
        <w:rPr>
          <w:rFonts w:ascii="Century Schoolbook" w:hAnsi="Century Schoolbook"/>
        </w:rPr>
        <w:t xml:space="preserve"> </w:t>
      </w:r>
    </w:p>
    <w:p w14:paraId="0238C179" w14:textId="77777777" w:rsidR="00586F77" w:rsidRDefault="00586F77" w:rsidP="00CB3C2F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Catering </w:t>
      </w:r>
    </w:p>
    <w:p w14:paraId="5403C700" w14:textId="469F6C11" w:rsidR="00CB3C2F" w:rsidRPr="003C0C10" w:rsidRDefault="00CB3C2F" w:rsidP="003C0C10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/>
        </w:rPr>
      </w:pPr>
      <w:r w:rsidRPr="003C0C10">
        <w:rPr>
          <w:rFonts w:ascii="Century Schoolbook" w:hAnsi="Century Schoolbook"/>
        </w:rPr>
        <w:t xml:space="preserve">EOC </w:t>
      </w:r>
      <w:r w:rsidR="003C0C10">
        <w:rPr>
          <w:rFonts w:ascii="Century Schoolbook" w:hAnsi="Century Schoolbook"/>
        </w:rPr>
        <w:t xml:space="preserve">is official </w:t>
      </w:r>
      <w:r w:rsidRPr="003C0C10">
        <w:rPr>
          <w:rFonts w:ascii="Century Schoolbook" w:hAnsi="Century Schoolbook"/>
        </w:rPr>
        <w:t xml:space="preserve">catering </w:t>
      </w:r>
      <w:r w:rsidR="003C0C10">
        <w:rPr>
          <w:rFonts w:ascii="Century Schoolbook" w:hAnsi="Century Schoolbook"/>
        </w:rPr>
        <w:t xml:space="preserve">the event. The dish to be served is a </w:t>
      </w:r>
      <w:r w:rsidRPr="003C0C10">
        <w:rPr>
          <w:rFonts w:ascii="Century Schoolbook" w:hAnsi="Century Schoolbook"/>
        </w:rPr>
        <w:t xml:space="preserve">Lemon Herb </w:t>
      </w:r>
      <w:r w:rsidR="003C0C10">
        <w:rPr>
          <w:rFonts w:ascii="Century Schoolbook" w:hAnsi="Century Schoolbook"/>
        </w:rPr>
        <w:t>C</w:t>
      </w:r>
      <w:r w:rsidRPr="003C0C10">
        <w:rPr>
          <w:rFonts w:ascii="Century Schoolbook" w:hAnsi="Century Schoolbook"/>
        </w:rPr>
        <w:t>hicken din</w:t>
      </w:r>
      <w:r w:rsidR="003C0C10">
        <w:rPr>
          <w:rFonts w:ascii="Century Schoolbook" w:hAnsi="Century Schoolbook"/>
        </w:rPr>
        <w:t>ne</w:t>
      </w:r>
      <w:r w:rsidRPr="003C0C10">
        <w:rPr>
          <w:rFonts w:ascii="Century Schoolbook" w:hAnsi="Century Schoolbook"/>
        </w:rPr>
        <w:t>r and a veggie option</w:t>
      </w:r>
      <w:r w:rsidR="003C0C10">
        <w:rPr>
          <w:rFonts w:ascii="Century Schoolbook" w:hAnsi="Century Schoolbook"/>
        </w:rPr>
        <w:t>. The meal will also come with a</w:t>
      </w:r>
      <w:r w:rsidRPr="003C0C10">
        <w:rPr>
          <w:rFonts w:ascii="Century Schoolbook" w:hAnsi="Century Schoolbook"/>
        </w:rPr>
        <w:t xml:space="preserve"> dessert</w:t>
      </w:r>
      <w:r w:rsidR="003C0C10">
        <w:rPr>
          <w:rFonts w:ascii="Century Schoolbook" w:hAnsi="Century Schoolbook"/>
        </w:rPr>
        <w:t xml:space="preserve">. </w:t>
      </w:r>
      <w:r w:rsidRPr="003C0C10">
        <w:rPr>
          <w:rFonts w:ascii="Century Schoolbook" w:hAnsi="Century Schoolbook"/>
        </w:rPr>
        <w:t xml:space="preserve"> </w:t>
      </w:r>
    </w:p>
    <w:p w14:paraId="5E712C28" w14:textId="77777777" w:rsidR="003C0C10" w:rsidRDefault="003C0C10" w:rsidP="00CB3C2F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Music </w:t>
      </w:r>
    </w:p>
    <w:p w14:paraId="40297484" w14:textId="28731758" w:rsidR="00CB3C2F" w:rsidRPr="003C0C10" w:rsidRDefault="003C0C10" w:rsidP="003C0C10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Thalia Enriquez then asked who would be DJing the event. Rebeca informed her that t</w:t>
      </w:r>
      <w:r w:rsidR="00CB3C2F" w:rsidRPr="003C0C10">
        <w:rPr>
          <w:rFonts w:ascii="Century Schoolbook" w:hAnsi="Century Schoolbook"/>
        </w:rPr>
        <w:t xml:space="preserve">he DJ and photobooth company </w:t>
      </w:r>
      <w:r>
        <w:rPr>
          <w:rFonts w:ascii="Century Schoolbook" w:hAnsi="Century Schoolbook"/>
        </w:rPr>
        <w:t>we have hired is</w:t>
      </w:r>
      <w:r w:rsidR="00CB3C2F" w:rsidRPr="003C0C10">
        <w:rPr>
          <w:rFonts w:ascii="Century Schoolbook" w:hAnsi="Century Schoolbook"/>
        </w:rPr>
        <w:t xml:space="preserve"> Fresno DJ Company</w:t>
      </w:r>
      <w:r>
        <w:rPr>
          <w:rFonts w:ascii="Century Schoolbook" w:hAnsi="Century Schoolbook"/>
        </w:rPr>
        <w:t xml:space="preserve">. </w:t>
      </w:r>
      <w:r w:rsidR="00CB3C2F" w:rsidRPr="003C0C10">
        <w:rPr>
          <w:rFonts w:ascii="Century Schoolbook" w:hAnsi="Century Schoolbook"/>
        </w:rPr>
        <w:t xml:space="preserve"> </w:t>
      </w:r>
    </w:p>
    <w:p w14:paraId="18DACD14" w14:textId="77777777" w:rsidR="003C0C10" w:rsidRDefault="003C0C10" w:rsidP="00CB3C2F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Photographer</w:t>
      </w:r>
    </w:p>
    <w:p w14:paraId="18700C11" w14:textId="168A2D4C" w:rsidR="00CB3C2F" w:rsidRDefault="00CB3C2F" w:rsidP="003C0C10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There will be a photographer</w:t>
      </w:r>
      <w:r w:rsidR="003C0C10">
        <w:rPr>
          <w:rFonts w:ascii="Century Schoolbook" w:hAnsi="Century Schoolbook"/>
        </w:rPr>
        <w:t xml:space="preserve">. Rebeca has contacted </w:t>
      </w:r>
      <w:r>
        <w:rPr>
          <w:rFonts w:ascii="Century Schoolbook" w:hAnsi="Century Schoolbook"/>
        </w:rPr>
        <w:t xml:space="preserve">Shyanne Creason </w:t>
      </w:r>
      <w:r w:rsidR="003C0C10">
        <w:rPr>
          <w:rFonts w:ascii="Century Schoolbook" w:hAnsi="Century Schoolbook"/>
        </w:rPr>
        <w:t xml:space="preserve">to be the </w:t>
      </w:r>
      <w:r>
        <w:rPr>
          <w:rFonts w:ascii="Century Schoolbook" w:hAnsi="Century Schoolbook"/>
        </w:rPr>
        <w:t>photographer</w:t>
      </w:r>
      <w:r w:rsidR="003C0C10">
        <w:rPr>
          <w:rFonts w:ascii="Century Schoolbook" w:hAnsi="Century Schoolbook"/>
        </w:rPr>
        <w:t xml:space="preserve"> for the event. </w:t>
      </w:r>
    </w:p>
    <w:p w14:paraId="501EA016" w14:textId="27D319AC" w:rsidR="003C0C10" w:rsidRDefault="003C0C10" w:rsidP="00CB3C2F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Deadlines </w:t>
      </w:r>
    </w:p>
    <w:p w14:paraId="050AC31A" w14:textId="1B7559E6" w:rsidR="003C0C10" w:rsidRDefault="00CB3C2F" w:rsidP="003C0C10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count for ECO is one week before the event </w:t>
      </w:r>
      <w:r w:rsidR="00D16B6C">
        <w:rPr>
          <w:rFonts w:ascii="Century Schoolbook" w:hAnsi="Century Schoolbook"/>
        </w:rPr>
        <w:t>b</w:t>
      </w:r>
      <w:r>
        <w:rPr>
          <w:rFonts w:ascii="Century Schoolbook" w:hAnsi="Century Schoolbook"/>
        </w:rPr>
        <w:t xml:space="preserve">ut </w:t>
      </w:r>
      <w:r w:rsidR="00D16B6C">
        <w:rPr>
          <w:rFonts w:ascii="Century Schoolbook" w:hAnsi="Century Schoolbook"/>
        </w:rPr>
        <w:t>ECO c</w:t>
      </w:r>
      <w:r>
        <w:rPr>
          <w:rFonts w:ascii="Century Schoolbook" w:hAnsi="Century Schoolbook"/>
        </w:rPr>
        <w:t xml:space="preserve">an be </w:t>
      </w:r>
      <w:r w:rsidR="00D16B6C">
        <w:rPr>
          <w:rFonts w:ascii="Century Schoolbook" w:hAnsi="Century Schoolbook"/>
        </w:rPr>
        <w:t xml:space="preserve">flexible, at least 3 days before the event. </w:t>
      </w:r>
    </w:p>
    <w:p w14:paraId="39FB6CB6" w14:textId="45BD9D29" w:rsidR="00826CEC" w:rsidRPr="003C0C10" w:rsidRDefault="003C0C10" w:rsidP="003C0C10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Chris then asked </w:t>
      </w:r>
      <w:r w:rsidR="00D16B6C">
        <w:rPr>
          <w:rFonts w:ascii="Century Schoolbook" w:hAnsi="Century Schoolbook"/>
        </w:rPr>
        <w:t>if we have set</w:t>
      </w:r>
      <w:r>
        <w:rPr>
          <w:rFonts w:ascii="Century Schoolbook" w:hAnsi="Century Schoolbook"/>
        </w:rPr>
        <w:t xml:space="preserve"> </w:t>
      </w:r>
      <w:r w:rsidR="00D16B6C">
        <w:rPr>
          <w:rFonts w:ascii="Century Schoolbook" w:hAnsi="Century Schoolbook"/>
        </w:rPr>
        <w:t xml:space="preserve">the last day </w:t>
      </w:r>
      <w:r w:rsidR="00826CEC" w:rsidRPr="003C0C10">
        <w:rPr>
          <w:rFonts w:ascii="Century Schoolbook" w:hAnsi="Century Schoolbook"/>
        </w:rPr>
        <w:t>to get tickets and to submit headcounts</w:t>
      </w:r>
      <w:r w:rsidR="00D16B6C">
        <w:rPr>
          <w:rFonts w:ascii="Century Schoolbook" w:hAnsi="Century Schoolbook"/>
        </w:rPr>
        <w:t xml:space="preserve"> to the vendors. Rebeca s</w:t>
      </w:r>
      <w:r w:rsidR="007124D8">
        <w:rPr>
          <w:rFonts w:ascii="Century Schoolbook" w:hAnsi="Century Schoolbook"/>
        </w:rPr>
        <w:t xml:space="preserve">aid she originally want to </w:t>
      </w:r>
      <w:r w:rsidR="007124D8">
        <w:rPr>
          <w:rFonts w:ascii="Century Schoolbook" w:hAnsi="Century Schoolbook"/>
        </w:rPr>
        <w:lastRenderedPageBreak/>
        <w:t>sell up until the end of this month but</w:t>
      </w:r>
      <w:r w:rsidR="00D16B6C">
        <w:rPr>
          <w:rFonts w:ascii="Century Schoolbook" w:hAnsi="Century Schoolbook"/>
        </w:rPr>
        <w:t xml:space="preserve"> that she plans to sell </w:t>
      </w:r>
      <w:r w:rsidR="007124D8">
        <w:rPr>
          <w:rFonts w:ascii="Century Schoolbook" w:hAnsi="Century Schoolbook"/>
        </w:rPr>
        <w:t xml:space="preserve">up until March. </w:t>
      </w:r>
    </w:p>
    <w:p w14:paraId="6AD55B5F" w14:textId="12A0F15C" w:rsidR="006672ED" w:rsidRPr="004C176A" w:rsidRDefault="006672ED" w:rsidP="004C176A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 w:rsidRPr="004C176A">
        <w:rPr>
          <w:rFonts w:ascii="Century Schoolbook" w:hAnsi="Century Schoolbook"/>
        </w:rPr>
        <w:t xml:space="preserve">Awards </w:t>
      </w:r>
    </w:p>
    <w:p w14:paraId="7E44F832" w14:textId="439D5423" w:rsidR="006672ED" w:rsidRDefault="006672ED" w:rsidP="006672ED">
      <w:pPr>
        <w:pStyle w:val="ListParagraph"/>
        <w:numPr>
          <w:ilvl w:val="2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</w:t>
      </w:r>
      <w:r w:rsidR="004C176A">
        <w:rPr>
          <w:rFonts w:ascii="Century Schoolbook" w:hAnsi="Century Schoolbook"/>
        </w:rPr>
        <w:t xml:space="preserve">ebeca will be sending out more emails and asks the reps to tell their class to vote as there are multiple ties within almost all the classes. </w:t>
      </w:r>
    </w:p>
    <w:p w14:paraId="3D8E1132" w14:textId="77777777" w:rsidR="004C176A" w:rsidRDefault="006672ED" w:rsidP="004C176A">
      <w:pPr>
        <w:pStyle w:val="ListParagraph"/>
        <w:numPr>
          <w:ilvl w:val="0"/>
          <w:numId w:val="8"/>
        </w:numPr>
        <w:spacing w:after="160" w:line="259" w:lineRule="auto"/>
        <w:rPr>
          <w:rFonts w:ascii="Century Schoolbook" w:hAnsi="Century Schoolbook"/>
        </w:rPr>
      </w:pPr>
      <w:r w:rsidRPr="004C176A">
        <w:rPr>
          <w:rFonts w:ascii="Century Schoolbook" w:hAnsi="Century Schoolbook"/>
        </w:rPr>
        <w:t>Weekly meeting</w:t>
      </w:r>
      <w:r w:rsidR="003C0C10" w:rsidRPr="004C176A">
        <w:rPr>
          <w:rFonts w:ascii="Century Schoolbook" w:hAnsi="Century Schoolbook"/>
        </w:rPr>
        <w:t xml:space="preserve">? </w:t>
      </w:r>
    </w:p>
    <w:p w14:paraId="2B528DCA" w14:textId="250B7A07" w:rsidR="00FF4B21" w:rsidRDefault="003C0C10" w:rsidP="00FF4B21">
      <w:pPr>
        <w:pStyle w:val="ListParagraph"/>
        <w:numPr>
          <w:ilvl w:val="0"/>
          <w:numId w:val="9"/>
        </w:numPr>
        <w:spacing w:after="160" w:line="259" w:lineRule="auto"/>
        <w:rPr>
          <w:rFonts w:ascii="Century Schoolbook" w:hAnsi="Century Schoolbook"/>
        </w:rPr>
      </w:pPr>
      <w:r w:rsidRPr="004C176A">
        <w:rPr>
          <w:rFonts w:ascii="Century Schoolbook" w:hAnsi="Century Schoolbook"/>
        </w:rPr>
        <w:t>Isidro then asked the group about the meeting schedule for the BB</w:t>
      </w:r>
      <w:r w:rsidR="007124D8">
        <w:rPr>
          <w:rFonts w:ascii="Century Schoolbook" w:hAnsi="Century Schoolbook"/>
        </w:rPr>
        <w:t xml:space="preserve"> </w:t>
      </w:r>
      <w:r w:rsidRPr="004C176A">
        <w:rPr>
          <w:rFonts w:ascii="Century Schoolbook" w:hAnsi="Century Schoolbook"/>
        </w:rPr>
        <w:t xml:space="preserve">as the date is fast approaching and we need to have all the details finalized. </w:t>
      </w:r>
    </w:p>
    <w:p w14:paraId="1A5D2CAE" w14:textId="10FFA034" w:rsidR="00FF4B21" w:rsidRDefault="007124D8" w:rsidP="00FF4B21">
      <w:pPr>
        <w:pStyle w:val="ListParagraph"/>
        <w:numPr>
          <w:ilvl w:val="0"/>
          <w:numId w:val="9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W</w:t>
      </w:r>
      <w:r w:rsidR="006672ED" w:rsidRPr="00FF4B21">
        <w:rPr>
          <w:rFonts w:ascii="Century Schoolbook" w:hAnsi="Century Schoolbook"/>
        </w:rPr>
        <w:t xml:space="preserve">e need to be meeting at least for 30 minutes every week </w:t>
      </w:r>
      <w:r w:rsidR="00646AEC" w:rsidRPr="00FF4B21">
        <w:rPr>
          <w:rFonts w:ascii="Century Schoolbook" w:hAnsi="Century Schoolbook"/>
        </w:rPr>
        <w:t>from</w:t>
      </w:r>
      <w:r w:rsidR="006672ED" w:rsidRPr="00FF4B21">
        <w:rPr>
          <w:rFonts w:ascii="Century Schoolbook" w:hAnsi="Century Schoolbook"/>
        </w:rPr>
        <w:t xml:space="preserve"> now on </w:t>
      </w:r>
      <w:r w:rsidR="003C0C10" w:rsidRPr="00FF4B21">
        <w:rPr>
          <w:rFonts w:ascii="Century Schoolbook" w:hAnsi="Century Schoolbook"/>
        </w:rPr>
        <w:t>as the e</w:t>
      </w:r>
      <w:r w:rsidR="006672ED" w:rsidRPr="00FF4B21">
        <w:rPr>
          <w:rFonts w:ascii="Century Schoolbook" w:hAnsi="Century Schoolbook"/>
        </w:rPr>
        <w:t>vent is the 15</w:t>
      </w:r>
      <w:r w:rsidR="006672ED" w:rsidRPr="00FF4B21">
        <w:rPr>
          <w:rFonts w:ascii="Century Schoolbook" w:hAnsi="Century Schoolbook"/>
          <w:vertAlign w:val="superscript"/>
        </w:rPr>
        <w:t>th</w:t>
      </w:r>
      <w:r w:rsidR="003C0C10" w:rsidRPr="00FF4B21">
        <w:rPr>
          <w:rFonts w:ascii="Century Schoolbook" w:hAnsi="Century Schoolbook"/>
        </w:rPr>
        <w:t xml:space="preserve">. </w:t>
      </w:r>
    </w:p>
    <w:p w14:paraId="2A8E8D93" w14:textId="7B53B2DE" w:rsidR="006672ED" w:rsidRPr="00FF4B21" w:rsidRDefault="00EB4F59" w:rsidP="00FF4B21">
      <w:pPr>
        <w:pStyle w:val="ListParagraph"/>
        <w:numPr>
          <w:ilvl w:val="0"/>
          <w:numId w:val="9"/>
        </w:numPr>
        <w:spacing w:after="160" w:line="259" w:lineRule="auto"/>
        <w:rPr>
          <w:rFonts w:ascii="Century Schoolbook" w:hAnsi="Century Schoolbook"/>
        </w:rPr>
      </w:pPr>
      <w:r w:rsidRPr="00FF4B21">
        <w:rPr>
          <w:rFonts w:ascii="Century Schoolbook" w:hAnsi="Century Schoolbook"/>
        </w:rPr>
        <w:t>W</w:t>
      </w:r>
      <w:r w:rsidR="00646AEC">
        <w:rPr>
          <w:rFonts w:ascii="Century Schoolbook" w:hAnsi="Century Schoolbook"/>
        </w:rPr>
        <w:t>e</w:t>
      </w:r>
      <w:r w:rsidRPr="00FF4B21">
        <w:rPr>
          <w:rFonts w:ascii="Century Schoolbook" w:hAnsi="Century Schoolbook"/>
        </w:rPr>
        <w:t xml:space="preserve"> will have weekly meetings on Sundays tentatively.</w:t>
      </w:r>
      <w:r w:rsidR="004211F9" w:rsidRPr="00FF4B21">
        <w:rPr>
          <w:rFonts w:ascii="Century Schoolbook" w:hAnsi="Century Schoolbook"/>
        </w:rPr>
        <w:t xml:space="preserve"> Can meet </w:t>
      </w:r>
      <w:r w:rsidR="009B300C" w:rsidRPr="00FF4B21">
        <w:rPr>
          <w:rFonts w:ascii="Century Schoolbook" w:hAnsi="Century Schoolbook"/>
        </w:rPr>
        <w:t>on the 2</w:t>
      </w:r>
      <w:r w:rsidR="009B300C" w:rsidRPr="00FF4B21">
        <w:rPr>
          <w:rFonts w:ascii="Century Schoolbook" w:hAnsi="Century Schoolbook"/>
          <w:vertAlign w:val="superscript"/>
        </w:rPr>
        <w:t>nd</w:t>
      </w:r>
      <w:r w:rsidR="009B300C" w:rsidRPr="00FF4B21">
        <w:rPr>
          <w:rFonts w:ascii="Century Schoolbook" w:hAnsi="Century Schoolbook"/>
        </w:rPr>
        <w:t xml:space="preserve"> and 9</w:t>
      </w:r>
      <w:r w:rsidR="009B300C" w:rsidRPr="00FF4B21">
        <w:rPr>
          <w:rFonts w:ascii="Century Schoolbook" w:hAnsi="Century Schoolbook"/>
          <w:vertAlign w:val="superscript"/>
        </w:rPr>
        <w:t>th</w:t>
      </w:r>
      <w:r w:rsidR="009B300C" w:rsidRPr="00FF4B21">
        <w:rPr>
          <w:rFonts w:ascii="Century Schoolbook" w:hAnsi="Century Schoolbook"/>
        </w:rPr>
        <w:t xml:space="preserve">. </w:t>
      </w:r>
      <w:r w:rsidR="00976CAD" w:rsidRPr="00FF4B21">
        <w:rPr>
          <w:rFonts w:ascii="Century Schoolbook" w:hAnsi="Century Schoolbook"/>
        </w:rPr>
        <w:t xml:space="preserve">The meeting time will </w:t>
      </w:r>
      <w:r w:rsidR="00646AEC">
        <w:rPr>
          <w:rFonts w:ascii="Century Schoolbook" w:hAnsi="Century Schoolbook"/>
        </w:rPr>
        <w:t xml:space="preserve">take place at </w:t>
      </w:r>
      <w:r w:rsidR="0026265F" w:rsidRPr="00FF4B21">
        <w:rPr>
          <w:rFonts w:ascii="Century Schoolbook" w:hAnsi="Century Schoolbook"/>
        </w:rPr>
        <w:t xml:space="preserve">9 am </w:t>
      </w:r>
      <w:r w:rsidR="00646AEC">
        <w:rPr>
          <w:rFonts w:ascii="Century Schoolbook" w:hAnsi="Century Schoolbook"/>
        </w:rPr>
        <w:t xml:space="preserve">over zoom. </w:t>
      </w:r>
    </w:p>
    <w:p w14:paraId="5B680549" w14:textId="4D11ECFE" w:rsidR="00976CAD" w:rsidRDefault="00976CAD" w:rsidP="00646AEC">
      <w:pPr>
        <w:spacing w:after="160" w:line="259" w:lineRule="auto"/>
        <w:ind w:left="1440"/>
        <w:rPr>
          <w:rFonts w:ascii="Century Schoolbook" w:hAnsi="Century Schoolbook"/>
        </w:rPr>
      </w:pPr>
      <w:r w:rsidRPr="00FF4B21">
        <w:rPr>
          <w:rFonts w:ascii="Century Schoolbook" w:hAnsi="Century Schoolbook"/>
        </w:rPr>
        <w:t>Motion</w:t>
      </w:r>
      <w:r w:rsidR="00FF4B21">
        <w:rPr>
          <w:rFonts w:ascii="Century Schoolbook" w:hAnsi="Century Schoolbook"/>
        </w:rPr>
        <w:t>: Motion</w:t>
      </w:r>
      <w:r w:rsidRPr="00FF4B21">
        <w:rPr>
          <w:rFonts w:ascii="Century Schoolbook" w:hAnsi="Century Schoolbook"/>
        </w:rPr>
        <w:t xml:space="preserve"> to meet </w:t>
      </w:r>
      <w:r w:rsidR="001A4591" w:rsidRPr="00FF4B21">
        <w:rPr>
          <w:rFonts w:ascii="Century Schoolbook" w:hAnsi="Century Schoolbook"/>
        </w:rPr>
        <w:t xml:space="preserve">on </w:t>
      </w:r>
      <w:r w:rsidR="00FF4B21">
        <w:rPr>
          <w:rFonts w:ascii="Century Schoolbook" w:hAnsi="Century Schoolbook"/>
        </w:rPr>
        <w:t>March</w:t>
      </w:r>
      <w:r w:rsidR="001A4591" w:rsidRPr="00FF4B21">
        <w:rPr>
          <w:rFonts w:ascii="Century Schoolbook" w:hAnsi="Century Schoolbook"/>
        </w:rPr>
        <w:t xml:space="preserve"> 2</w:t>
      </w:r>
      <w:r w:rsidR="001A4591" w:rsidRPr="00FF4B21">
        <w:rPr>
          <w:rFonts w:ascii="Century Schoolbook" w:hAnsi="Century Schoolbook"/>
          <w:vertAlign w:val="superscript"/>
        </w:rPr>
        <w:t>nd</w:t>
      </w:r>
      <w:r w:rsidR="001A4591" w:rsidRPr="00FF4B21">
        <w:rPr>
          <w:rFonts w:ascii="Century Schoolbook" w:hAnsi="Century Schoolbook"/>
        </w:rPr>
        <w:t xml:space="preserve"> and </w:t>
      </w:r>
      <w:r w:rsidR="00FF4B21">
        <w:rPr>
          <w:rFonts w:ascii="Century Schoolbook" w:hAnsi="Century Schoolbook"/>
        </w:rPr>
        <w:t xml:space="preserve">March </w:t>
      </w:r>
      <w:r w:rsidR="001A4591" w:rsidRPr="00FF4B21">
        <w:rPr>
          <w:rFonts w:ascii="Century Schoolbook" w:hAnsi="Century Schoolbook"/>
        </w:rPr>
        <w:t>9</w:t>
      </w:r>
      <w:r w:rsidR="001A4591" w:rsidRPr="00FF4B21">
        <w:rPr>
          <w:rFonts w:ascii="Century Schoolbook" w:hAnsi="Century Schoolbook"/>
          <w:vertAlign w:val="superscript"/>
        </w:rPr>
        <w:t>th</w:t>
      </w:r>
      <w:r w:rsidR="001A4591" w:rsidRPr="00FF4B21">
        <w:rPr>
          <w:rFonts w:ascii="Century Schoolbook" w:hAnsi="Century Schoolbook"/>
        </w:rPr>
        <w:t xml:space="preserve"> </w:t>
      </w:r>
      <w:r w:rsidR="00646AEC">
        <w:rPr>
          <w:rFonts w:ascii="Century Schoolbook" w:hAnsi="Century Schoolbook"/>
        </w:rPr>
        <w:t xml:space="preserve">to </w:t>
      </w:r>
      <w:r w:rsidR="007124D8">
        <w:rPr>
          <w:rFonts w:ascii="Century Schoolbook" w:hAnsi="Century Schoolbook"/>
        </w:rPr>
        <w:t>hold</w:t>
      </w:r>
      <w:r w:rsidR="00646AEC">
        <w:rPr>
          <w:rFonts w:ascii="Century Schoolbook" w:hAnsi="Century Schoolbook"/>
        </w:rPr>
        <w:t xml:space="preserve"> BB meeting. Proposed by Mariela Zamora-Hernandez, Second by Rebeca Delgado Mendez.</w:t>
      </w:r>
    </w:p>
    <w:p w14:paraId="3FD3387F" w14:textId="77777777" w:rsidR="00CF6739" w:rsidRDefault="00646AEC" w:rsidP="00CF6739">
      <w:pPr>
        <w:pStyle w:val="ListParagraph"/>
        <w:ind w:left="1440"/>
        <w:rPr>
          <w:rFonts w:ascii="Sylfaen" w:hAnsi="Sylfaen"/>
        </w:rPr>
      </w:pPr>
      <w:r>
        <w:rPr>
          <w:rFonts w:ascii="Century Schoolbook" w:hAnsi="Century Schoolbook"/>
        </w:rPr>
        <w:t xml:space="preserve">In favor: </w:t>
      </w:r>
      <w:r w:rsidR="00CF6739">
        <w:rPr>
          <w:rFonts w:ascii="Sylfaen" w:hAnsi="Sylfaen"/>
        </w:rPr>
        <w:t xml:space="preserve">Isidro Barragan-Sanchez, Rebeca Delgado Mendez, Jenna Sharma, Mariela Zamora-Hernandez, Jacqueline Amador, Christopher Abuhamdeh </w:t>
      </w:r>
    </w:p>
    <w:p w14:paraId="3F7CEBCD" w14:textId="148A67B1" w:rsidR="00646AEC" w:rsidRPr="00CF6739" w:rsidRDefault="00CF6739" w:rsidP="00CF6739">
      <w:pPr>
        <w:pStyle w:val="ListParagraph"/>
        <w:ind w:left="1440"/>
        <w:rPr>
          <w:rFonts w:ascii="Sylfaen" w:hAnsi="Sylfaen"/>
        </w:rPr>
      </w:pPr>
      <w:r>
        <w:rPr>
          <w:rFonts w:ascii="Sylfaen" w:hAnsi="Sylfaen"/>
        </w:rPr>
        <w:t xml:space="preserve">Andrew Shute, Noor Kaur, Ashely Rivera-Garcia, Navpreet Dhillon. </w:t>
      </w:r>
    </w:p>
    <w:p w14:paraId="5ECC7125" w14:textId="44287DF0" w:rsidR="00646AEC" w:rsidRDefault="00646AEC" w:rsidP="00646AEC">
      <w:pPr>
        <w:spacing w:after="160" w:line="259" w:lineRule="auto"/>
        <w:ind w:left="72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Opposed: N/A</w:t>
      </w:r>
    </w:p>
    <w:p w14:paraId="672201DC" w14:textId="667675E1" w:rsidR="00646AEC" w:rsidRPr="00FF4B21" w:rsidRDefault="00646AEC" w:rsidP="00646AEC">
      <w:pPr>
        <w:spacing w:after="160" w:line="259" w:lineRule="auto"/>
        <w:ind w:left="72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Abstain: Jimmy</w:t>
      </w:r>
      <w:r w:rsidR="00CF6739" w:rsidRPr="00CF6739">
        <w:rPr>
          <w:rFonts w:ascii="Sylfaen" w:hAnsi="Sylfaen"/>
        </w:rPr>
        <w:t xml:space="preserve"> </w:t>
      </w:r>
      <w:r w:rsidR="00CF6739">
        <w:rPr>
          <w:rFonts w:ascii="Sylfaen" w:hAnsi="Sylfaen"/>
        </w:rPr>
        <w:t>Falaminiano, Jr.,</w:t>
      </w:r>
    </w:p>
    <w:p w14:paraId="4E5E19CC" w14:textId="77777777" w:rsidR="00646AEC" w:rsidRDefault="00646AEC" w:rsidP="00646AEC">
      <w:pPr>
        <w:spacing w:after="160" w:line="259" w:lineRule="auto"/>
        <w:ind w:left="153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Comment: </w:t>
      </w:r>
      <w:r w:rsidR="001A4591" w:rsidRPr="00646AEC">
        <w:rPr>
          <w:rFonts w:ascii="Century Schoolbook" w:hAnsi="Century Schoolbook"/>
        </w:rPr>
        <w:t>Non-board members are free to join, let the SBA know and we can extend the ZOOM link</w:t>
      </w:r>
    </w:p>
    <w:p w14:paraId="39D6413C" w14:textId="129D3627" w:rsidR="002B14D0" w:rsidRPr="00A82D2D" w:rsidRDefault="001A4591" w:rsidP="00A82D2D">
      <w:pPr>
        <w:spacing w:after="160" w:line="259" w:lineRule="auto"/>
        <w:ind w:left="1530"/>
        <w:rPr>
          <w:rFonts w:ascii="Century Schoolbook" w:hAnsi="Century Schoolbook"/>
          <w:b/>
          <w:bCs/>
          <w:u w:val="single"/>
        </w:rPr>
      </w:pPr>
      <w:r w:rsidRPr="00646AEC">
        <w:rPr>
          <w:rFonts w:ascii="Century Schoolbook" w:hAnsi="Century Schoolbook"/>
          <w:b/>
          <w:bCs/>
          <w:u w:val="single"/>
        </w:rPr>
        <w:t xml:space="preserve">Motion </w:t>
      </w:r>
      <w:r w:rsidR="00646AEC" w:rsidRPr="00646AEC">
        <w:rPr>
          <w:rFonts w:ascii="Century Schoolbook" w:hAnsi="Century Schoolbook"/>
          <w:b/>
          <w:bCs/>
          <w:u w:val="single"/>
        </w:rPr>
        <w:t>to Meet March 2</w:t>
      </w:r>
      <w:r w:rsidR="00646AEC" w:rsidRPr="00646AEC">
        <w:rPr>
          <w:rFonts w:ascii="Century Schoolbook" w:hAnsi="Century Schoolbook"/>
          <w:b/>
          <w:bCs/>
          <w:u w:val="single"/>
          <w:vertAlign w:val="superscript"/>
        </w:rPr>
        <w:t>nd</w:t>
      </w:r>
      <w:r w:rsidR="00646AEC" w:rsidRPr="00646AEC">
        <w:rPr>
          <w:rFonts w:ascii="Century Schoolbook" w:hAnsi="Century Schoolbook"/>
          <w:b/>
          <w:bCs/>
          <w:u w:val="single"/>
        </w:rPr>
        <w:t xml:space="preserve"> and March 9</w:t>
      </w:r>
      <w:r w:rsidR="00646AEC" w:rsidRPr="00646AEC">
        <w:rPr>
          <w:rFonts w:ascii="Century Schoolbook" w:hAnsi="Century Schoolbook"/>
          <w:b/>
          <w:bCs/>
          <w:u w:val="single"/>
          <w:vertAlign w:val="superscript"/>
        </w:rPr>
        <w:t>th</w:t>
      </w:r>
      <w:r w:rsidR="00646AEC" w:rsidRPr="00646AEC">
        <w:rPr>
          <w:rFonts w:ascii="Century Schoolbook" w:hAnsi="Century Schoolbook"/>
          <w:b/>
          <w:bCs/>
          <w:u w:val="single"/>
        </w:rPr>
        <w:t xml:space="preserve"> for BB Meetings is </w:t>
      </w:r>
      <w:r w:rsidRPr="00646AEC">
        <w:rPr>
          <w:rFonts w:ascii="Century Schoolbook" w:hAnsi="Century Schoolbook"/>
          <w:b/>
          <w:bCs/>
          <w:u w:val="single"/>
        </w:rPr>
        <w:t xml:space="preserve">Approved. </w:t>
      </w:r>
    </w:p>
    <w:p w14:paraId="7AF3CA90" w14:textId="2E298303" w:rsidR="00D92782" w:rsidRPr="00646AEC" w:rsidRDefault="00806A9E" w:rsidP="00646AE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646AEC">
        <w:rPr>
          <w:rFonts w:ascii="Sylfaen" w:hAnsi="Sylfaen"/>
        </w:rPr>
        <w:t>New Business</w:t>
      </w:r>
    </w:p>
    <w:p w14:paraId="63849A12" w14:textId="17330764" w:rsidR="00D92782" w:rsidRPr="00D92782" w:rsidRDefault="00D92782" w:rsidP="00D92782">
      <w:pPr>
        <w:pStyle w:val="ListParagraph"/>
        <w:numPr>
          <w:ilvl w:val="0"/>
          <w:numId w:val="2"/>
        </w:numPr>
        <w:spacing w:after="160" w:line="259" w:lineRule="auto"/>
        <w:rPr>
          <w:rFonts w:ascii="Century Schoolbook" w:hAnsi="Century Schoolbook"/>
        </w:rPr>
      </w:pPr>
      <w:r w:rsidRPr="00D92782">
        <w:rPr>
          <w:rFonts w:ascii="Century Schoolbook" w:hAnsi="Century Schoolbook"/>
        </w:rPr>
        <w:t xml:space="preserve">Committee Updates </w:t>
      </w:r>
    </w:p>
    <w:p w14:paraId="0FC578A7" w14:textId="38EC5ABC" w:rsidR="00D92782" w:rsidRPr="00087EAA" w:rsidRDefault="00D92782" w:rsidP="00D92782">
      <w:pPr>
        <w:pStyle w:val="ListParagraph"/>
        <w:numPr>
          <w:ilvl w:val="1"/>
          <w:numId w:val="2"/>
        </w:numPr>
        <w:spacing w:after="160" w:line="259" w:lineRule="auto"/>
        <w:rPr>
          <w:rFonts w:ascii="Century Schoolbook" w:hAnsi="Century Schoolbook"/>
          <w:i/>
          <w:iCs/>
        </w:rPr>
      </w:pPr>
      <w:r w:rsidRPr="00087EAA">
        <w:rPr>
          <w:rFonts w:ascii="Century Schoolbook" w:hAnsi="Century Schoolbook"/>
          <w:i/>
          <w:iCs/>
        </w:rPr>
        <w:t xml:space="preserve">Apparel </w:t>
      </w:r>
      <w:r w:rsidR="00CF6739" w:rsidRPr="00087EAA">
        <w:rPr>
          <w:rFonts w:ascii="Century Schoolbook" w:hAnsi="Century Schoolbook"/>
          <w:i/>
          <w:iCs/>
        </w:rPr>
        <w:t>Updates</w:t>
      </w:r>
    </w:p>
    <w:p w14:paraId="07D6BACC" w14:textId="1E4D7E13" w:rsidR="00CF6739" w:rsidRDefault="001A4591" w:rsidP="00CF6739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 w:rsidRPr="00CF6739">
        <w:rPr>
          <w:rFonts w:ascii="Century Schoolbook" w:hAnsi="Century Schoolbook"/>
        </w:rPr>
        <w:lastRenderedPageBreak/>
        <w:t xml:space="preserve">Jimmy </w:t>
      </w:r>
      <w:r w:rsidR="00CF6739" w:rsidRPr="00CF6739">
        <w:rPr>
          <w:rFonts w:ascii="Century Schoolbook" w:hAnsi="Century Schoolbook"/>
        </w:rPr>
        <w:t>is</w:t>
      </w:r>
      <w:r w:rsidRPr="00CF6739">
        <w:rPr>
          <w:rFonts w:ascii="Century Schoolbook" w:hAnsi="Century Schoolbook"/>
        </w:rPr>
        <w:t xml:space="preserve"> still talking w</w:t>
      </w:r>
      <w:r w:rsidR="003E1903">
        <w:rPr>
          <w:rFonts w:ascii="Century Schoolbook" w:hAnsi="Century Schoolbook"/>
        </w:rPr>
        <w:t>ith</w:t>
      </w:r>
      <w:r w:rsidR="00150B68">
        <w:rPr>
          <w:rFonts w:ascii="Century Schoolbook" w:hAnsi="Century Schoolbook"/>
        </w:rPr>
        <w:t xml:space="preserve"> Kristine</w:t>
      </w:r>
      <w:r w:rsidR="003E1903">
        <w:rPr>
          <w:rFonts w:ascii="Century Schoolbook" w:hAnsi="Century Schoolbook"/>
        </w:rPr>
        <w:t xml:space="preserve"> </w:t>
      </w:r>
      <w:r w:rsidR="00150B68">
        <w:rPr>
          <w:rFonts w:ascii="Century Schoolbook" w:hAnsi="Century Schoolbook"/>
        </w:rPr>
        <w:t>about what</w:t>
      </w:r>
      <w:r w:rsidRPr="00CF6739">
        <w:rPr>
          <w:rFonts w:ascii="Century Schoolbook" w:hAnsi="Century Schoolbook"/>
        </w:rPr>
        <w:t xml:space="preserve"> we are going to do with</w:t>
      </w:r>
      <w:r w:rsidR="00F07E70">
        <w:rPr>
          <w:rFonts w:ascii="Century Schoolbook" w:hAnsi="Century Schoolbook"/>
        </w:rPr>
        <w:t xml:space="preserve"> </w:t>
      </w:r>
      <w:r w:rsidR="00F07E70" w:rsidRPr="00CF6739">
        <w:rPr>
          <w:rFonts w:ascii="Century Schoolbook" w:hAnsi="Century Schoolbook"/>
        </w:rPr>
        <w:t>the</w:t>
      </w:r>
      <w:r w:rsidRPr="00CF6739">
        <w:rPr>
          <w:rFonts w:ascii="Century Schoolbook" w:hAnsi="Century Schoolbook"/>
        </w:rPr>
        <w:t xml:space="preserve"> issue that we ran </w:t>
      </w:r>
      <w:r w:rsidR="00150B68">
        <w:rPr>
          <w:rFonts w:ascii="Century Schoolbook" w:hAnsi="Century Schoolbook"/>
        </w:rPr>
        <w:t xml:space="preserve">into </w:t>
      </w:r>
      <w:r w:rsidRPr="00CF6739">
        <w:rPr>
          <w:rFonts w:ascii="Century Schoolbook" w:hAnsi="Century Schoolbook"/>
        </w:rPr>
        <w:t>with the resale license. The</w:t>
      </w:r>
      <w:r w:rsidR="00F07E70">
        <w:rPr>
          <w:rFonts w:ascii="Century Schoolbook" w:hAnsi="Century Schoolbook"/>
        </w:rPr>
        <w:t>y are</w:t>
      </w:r>
      <w:r w:rsidRPr="00CF6739">
        <w:rPr>
          <w:rFonts w:ascii="Century Schoolbook" w:hAnsi="Century Schoolbook"/>
        </w:rPr>
        <w:t xml:space="preserve"> still trying </w:t>
      </w:r>
      <w:r w:rsidR="00F07E70">
        <w:rPr>
          <w:rFonts w:ascii="Century Schoolbook" w:hAnsi="Century Schoolbook"/>
        </w:rPr>
        <w:t xml:space="preserve">to make some </w:t>
      </w:r>
      <w:r w:rsidR="003E1903">
        <w:rPr>
          <w:rFonts w:ascii="Century Schoolbook" w:hAnsi="Century Schoolbook"/>
        </w:rPr>
        <w:t>decisions about the whole issue</w:t>
      </w:r>
      <w:r w:rsidRPr="00CF6739">
        <w:rPr>
          <w:rFonts w:ascii="Century Schoolbook" w:hAnsi="Century Schoolbook"/>
        </w:rPr>
        <w:t xml:space="preserve">. </w:t>
      </w:r>
    </w:p>
    <w:p w14:paraId="27B0868D" w14:textId="03A8D2A5" w:rsidR="00CF6739" w:rsidRDefault="003E1903" w:rsidP="00CF6739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It was then asked </w:t>
      </w:r>
      <w:r w:rsidR="00150B68">
        <w:rPr>
          <w:rFonts w:ascii="Century Schoolbook" w:hAnsi="Century Schoolbook"/>
        </w:rPr>
        <w:t>if we</w:t>
      </w:r>
      <w:r w:rsidR="00CF673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are </w:t>
      </w:r>
      <w:r w:rsidR="00CF6739">
        <w:rPr>
          <w:rFonts w:ascii="Century Schoolbook" w:hAnsi="Century Schoolbook"/>
        </w:rPr>
        <w:t>still doing g</w:t>
      </w:r>
      <w:r w:rsidR="001A4591" w:rsidRPr="00CF6739">
        <w:rPr>
          <w:rFonts w:ascii="Century Schoolbook" w:hAnsi="Century Schoolbook"/>
        </w:rPr>
        <w:t>ift</w:t>
      </w:r>
      <w:r w:rsidR="00CF6739">
        <w:rPr>
          <w:rFonts w:ascii="Century Schoolbook" w:hAnsi="Century Schoolbook"/>
        </w:rPr>
        <w:t>s</w:t>
      </w:r>
      <w:r w:rsidR="001A4591" w:rsidRPr="00CF6739">
        <w:rPr>
          <w:rFonts w:ascii="Century Schoolbook" w:hAnsi="Century Schoolbook"/>
        </w:rPr>
        <w:t xml:space="preserve"> for the Students</w:t>
      </w:r>
      <w:r w:rsidR="00CF6739">
        <w:rPr>
          <w:rFonts w:ascii="Century Schoolbook" w:hAnsi="Century Schoolbook"/>
        </w:rPr>
        <w:t xml:space="preserve">? </w:t>
      </w:r>
    </w:p>
    <w:p w14:paraId="24755806" w14:textId="77777777" w:rsidR="00CF6739" w:rsidRDefault="00CF6739" w:rsidP="00CF6739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Yes, Jimmy and Kristine are s</w:t>
      </w:r>
      <w:r w:rsidR="001A4591" w:rsidRPr="00CF6739">
        <w:rPr>
          <w:rFonts w:ascii="Century Schoolbook" w:hAnsi="Century Schoolbook"/>
        </w:rPr>
        <w:t xml:space="preserve">till discussing the design and color before taking it to </w:t>
      </w:r>
      <w:r>
        <w:rPr>
          <w:rFonts w:ascii="Century Schoolbook" w:hAnsi="Century Schoolbook"/>
        </w:rPr>
        <w:t>the rest of the SBA to</w:t>
      </w:r>
      <w:r w:rsidR="001A4591" w:rsidRPr="00CF6739">
        <w:rPr>
          <w:rFonts w:ascii="Century Schoolbook" w:hAnsi="Century Schoolbook"/>
        </w:rPr>
        <w:t xml:space="preserve"> vote. We are going to with a shirt. </w:t>
      </w:r>
      <w:r w:rsidR="00BB51C4" w:rsidRPr="00CF6739">
        <w:rPr>
          <w:rFonts w:ascii="Century Schoolbook" w:hAnsi="Century Schoolbook"/>
        </w:rPr>
        <w:t xml:space="preserve">It was suggested that we have a </w:t>
      </w:r>
      <w:r w:rsidR="00554EC6" w:rsidRPr="00CF6739">
        <w:rPr>
          <w:rFonts w:ascii="Century Schoolbook" w:hAnsi="Century Schoolbook"/>
        </w:rPr>
        <w:t>crew shirt</w:t>
      </w:r>
      <w:r w:rsidR="00BB51C4" w:rsidRPr="00CF6739">
        <w:rPr>
          <w:rFonts w:ascii="Century Schoolbook" w:hAnsi="Century Schoolbook"/>
        </w:rPr>
        <w:t>, but it may</w:t>
      </w:r>
      <w:r w:rsidR="00554EC6" w:rsidRPr="00CF6739">
        <w:rPr>
          <w:rFonts w:ascii="Century Schoolbook" w:hAnsi="Century Schoolbook"/>
        </w:rPr>
        <w:t xml:space="preserve"> </w:t>
      </w:r>
      <w:r w:rsidR="00BB51C4" w:rsidRPr="00CF6739">
        <w:rPr>
          <w:rFonts w:ascii="Century Schoolbook" w:hAnsi="Century Schoolbook"/>
        </w:rPr>
        <w:t xml:space="preserve">not happen </w:t>
      </w:r>
      <w:r w:rsidR="00554EC6" w:rsidRPr="00CF6739">
        <w:rPr>
          <w:rFonts w:ascii="Century Schoolbook" w:hAnsi="Century Schoolbook"/>
        </w:rPr>
        <w:t xml:space="preserve">this </w:t>
      </w:r>
      <w:r>
        <w:rPr>
          <w:rFonts w:ascii="Century Schoolbook" w:hAnsi="Century Schoolbook"/>
        </w:rPr>
        <w:t xml:space="preserve">school </w:t>
      </w:r>
      <w:r w:rsidR="00554EC6" w:rsidRPr="00CF6739">
        <w:rPr>
          <w:rFonts w:ascii="Century Schoolbook" w:hAnsi="Century Schoolbook"/>
        </w:rPr>
        <w:t xml:space="preserve">year. </w:t>
      </w:r>
    </w:p>
    <w:p w14:paraId="07AC9BA5" w14:textId="77777777" w:rsidR="00CF6739" w:rsidRDefault="00BB51C4" w:rsidP="00CF6739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 w:rsidRPr="00CF6739">
        <w:rPr>
          <w:rFonts w:ascii="Century Schoolbook" w:hAnsi="Century Schoolbook"/>
        </w:rPr>
        <w:t xml:space="preserve">Rebeca </w:t>
      </w:r>
      <w:r w:rsidR="00B945FC" w:rsidRPr="00CF6739">
        <w:rPr>
          <w:rFonts w:ascii="Century Schoolbook" w:hAnsi="Century Schoolbook"/>
        </w:rPr>
        <w:t xml:space="preserve">says that Blanca can meet with </w:t>
      </w:r>
      <w:r w:rsidR="00554EC6" w:rsidRPr="00CF6739">
        <w:rPr>
          <w:rFonts w:ascii="Century Schoolbook" w:hAnsi="Century Schoolbook"/>
        </w:rPr>
        <w:t xml:space="preserve">Rush Advertising, and they can sell for us without us having to worry about getting a resale license and we just need to get them a design. </w:t>
      </w:r>
    </w:p>
    <w:p w14:paraId="2E1CB1CB" w14:textId="77777777" w:rsidR="00CF6739" w:rsidRDefault="00554EC6" w:rsidP="00CF6739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 w:rsidRPr="00CF6739">
        <w:rPr>
          <w:rFonts w:ascii="Century Schoolbook" w:hAnsi="Century Schoolbook"/>
        </w:rPr>
        <w:t xml:space="preserve">Thalia Enriquez says that NALC uses M &amp; M printing and maybe we can reach out with them to create some apparel. </w:t>
      </w:r>
    </w:p>
    <w:p w14:paraId="7CCE41FC" w14:textId="77777777" w:rsidR="00105EDA" w:rsidRDefault="00237BE8" w:rsidP="00105EDA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 w:rsidRPr="00CF6739">
        <w:rPr>
          <w:rFonts w:ascii="Century Schoolbook" w:hAnsi="Century Schoolbook"/>
        </w:rPr>
        <w:t xml:space="preserve">Jimmy has questions about Rush </w:t>
      </w:r>
      <w:r w:rsidR="00CF6739" w:rsidRPr="00CF6739">
        <w:rPr>
          <w:rFonts w:ascii="Century Schoolbook" w:hAnsi="Century Schoolbook"/>
        </w:rPr>
        <w:t>adverting</w:t>
      </w:r>
      <w:r w:rsidRPr="00CF6739">
        <w:rPr>
          <w:rFonts w:ascii="Century Schoolbook" w:hAnsi="Century Schoolbook"/>
        </w:rPr>
        <w:t xml:space="preserve">, Rebeca says that </w:t>
      </w:r>
      <w:r w:rsidR="00105EDA">
        <w:rPr>
          <w:rFonts w:ascii="Century Schoolbook" w:hAnsi="Century Schoolbook"/>
        </w:rPr>
        <w:t xml:space="preserve">she can discuss the details with </w:t>
      </w:r>
      <w:r w:rsidR="00971C8F" w:rsidRPr="00CF6739">
        <w:rPr>
          <w:rFonts w:ascii="Century Schoolbook" w:hAnsi="Century Schoolbook"/>
        </w:rPr>
        <w:t xml:space="preserve">Jimmy </w:t>
      </w:r>
      <w:r w:rsidR="00105EDA">
        <w:rPr>
          <w:rFonts w:ascii="Century Schoolbook" w:hAnsi="Century Schoolbook"/>
        </w:rPr>
        <w:t xml:space="preserve">and </w:t>
      </w:r>
      <w:r w:rsidR="00971C8F" w:rsidRPr="00CF6739">
        <w:rPr>
          <w:rFonts w:ascii="Century Schoolbook" w:hAnsi="Century Schoolbook"/>
        </w:rPr>
        <w:t xml:space="preserve">will </w:t>
      </w:r>
      <w:r w:rsidR="00105EDA">
        <w:rPr>
          <w:rFonts w:ascii="Century Schoolbook" w:hAnsi="Century Schoolbook"/>
        </w:rPr>
        <w:t xml:space="preserve">also </w:t>
      </w:r>
      <w:r w:rsidR="00971C8F" w:rsidRPr="00CF6739">
        <w:rPr>
          <w:rFonts w:ascii="Century Schoolbook" w:hAnsi="Century Schoolbook"/>
        </w:rPr>
        <w:t>talk to Kristine.</w:t>
      </w:r>
    </w:p>
    <w:p w14:paraId="4FEBCAE2" w14:textId="604D3629" w:rsidR="00B717E8" w:rsidRDefault="00971C8F" w:rsidP="0037071D">
      <w:pPr>
        <w:pStyle w:val="ListParagraph"/>
        <w:numPr>
          <w:ilvl w:val="0"/>
          <w:numId w:val="10"/>
        </w:numPr>
        <w:spacing w:after="160" w:line="259" w:lineRule="auto"/>
        <w:rPr>
          <w:rFonts w:ascii="Century Schoolbook" w:hAnsi="Century Schoolbook"/>
        </w:rPr>
      </w:pPr>
      <w:r w:rsidRPr="00105EDA">
        <w:rPr>
          <w:rFonts w:ascii="Century Schoolbook" w:hAnsi="Century Schoolbook"/>
        </w:rPr>
        <w:t xml:space="preserve">Mariela </w:t>
      </w:r>
      <w:r w:rsidR="0037071D" w:rsidRPr="00105EDA">
        <w:rPr>
          <w:rFonts w:ascii="Century Schoolbook" w:hAnsi="Century Schoolbook"/>
        </w:rPr>
        <w:t>s</w:t>
      </w:r>
      <w:r w:rsidR="0037071D">
        <w:rPr>
          <w:rFonts w:ascii="Century Schoolbook" w:hAnsi="Century Schoolbook"/>
        </w:rPr>
        <w:t>uggests</w:t>
      </w:r>
      <w:r w:rsidRPr="00105EDA">
        <w:rPr>
          <w:rFonts w:ascii="Century Schoolbook" w:hAnsi="Century Schoolbook"/>
        </w:rPr>
        <w:t xml:space="preserve"> that if we</w:t>
      </w:r>
      <w:r w:rsidR="0037071D">
        <w:rPr>
          <w:rFonts w:ascii="Century Schoolbook" w:hAnsi="Century Schoolbook"/>
        </w:rPr>
        <w:t xml:space="preserve"> can</w:t>
      </w:r>
      <w:r w:rsidR="00105EDA">
        <w:rPr>
          <w:rFonts w:ascii="Century Schoolbook" w:hAnsi="Century Schoolbook"/>
        </w:rPr>
        <w:t xml:space="preserve">, given the </w:t>
      </w:r>
      <w:r w:rsidR="0037071D">
        <w:rPr>
          <w:rFonts w:ascii="Century Schoolbook" w:hAnsi="Century Schoolbook"/>
        </w:rPr>
        <w:t>school year and course work,</w:t>
      </w:r>
      <w:r w:rsidRPr="00105EDA">
        <w:rPr>
          <w:rFonts w:ascii="Century Schoolbook" w:hAnsi="Century Schoolbook"/>
        </w:rPr>
        <w:t xml:space="preserve"> </w:t>
      </w:r>
      <w:r w:rsidR="0037071D">
        <w:rPr>
          <w:rFonts w:ascii="Century Schoolbook" w:hAnsi="Century Schoolbook"/>
        </w:rPr>
        <w:t>we should</w:t>
      </w:r>
      <w:r w:rsidRPr="00105EDA">
        <w:rPr>
          <w:rFonts w:ascii="Century Schoolbook" w:hAnsi="Century Schoolbook"/>
        </w:rPr>
        <w:t xml:space="preserve"> get the designs out quickly</w:t>
      </w:r>
      <w:r w:rsidR="0037071D">
        <w:rPr>
          <w:rFonts w:ascii="Century Schoolbook" w:hAnsi="Century Schoolbook"/>
        </w:rPr>
        <w:t xml:space="preserve">. the sooner we get it to </w:t>
      </w:r>
      <w:r w:rsidRPr="00105EDA">
        <w:rPr>
          <w:rFonts w:ascii="Century Schoolbook" w:hAnsi="Century Schoolbook"/>
        </w:rPr>
        <w:t>th</w:t>
      </w:r>
      <w:r w:rsidR="0037071D">
        <w:rPr>
          <w:rFonts w:ascii="Century Schoolbook" w:hAnsi="Century Schoolbook"/>
        </w:rPr>
        <w:t>e vendor, then</w:t>
      </w:r>
      <w:r w:rsidRPr="00105EDA">
        <w:rPr>
          <w:rFonts w:ascii="Century Schoolbook" w:hAnsi="Century Schoolbook"/>
        </w:rPr>
        <w:t xml:space="preserve"> we might be able to </w:t>
      </w:r>
      <w:r w:rsidR="00B717E8" w:rsidRPr="00105EDA">
        <w:rPr>
          <w:rFonts w:ascii="Century Schoolbook" w:hAnsi="Century Schoolbook"/>
        </w:rPr>
        <w:t xml:space="preserve">have merch before the end of the school year. </w:t>
      </w:r>
    </w:p>
    <w:p w14:paraId="3F335D15" w14:textId="77777777" w:rsidR="00954061" w:rsidRPr="0037071D" w:rsidRDefault="00954061" w:rsidP="00954061">
      <w:pPr>
        <w:pStyle w:val="ListParagraph"/>
        <w:spacing w:after="160" w:line="259" w:lineRule="auto"/>
        <w:ind w:left="1800"/>
        <w:rPr>
          <w:rFonts w:ascii="Century Schoolbook" w:hAnsi="Century Schoolbook"/>
        </w:rPr>
      </w:pPr>
    </w:p>
    <w:p w14:paraId="5C927B01" w14:textId="6AC9BCF2" w:rsidR="00D92782" w:rsidRPr="00087EAA" w:rsidRDefault="00D92782" w:rsidP="00D92782">
      <w:pPr>
        <w:pStyle w:val="ListParagraph"/>
        <w:numPr>
          <w:ilvl w:val="1"/>
          <w:numId w:val="2"/>
        </w:numPr>
        <w:spacing w:after="160" w:line="259" w:lineRule="auto"/>
        <w:rPr>
          <w:rFonts w:ascii="Century Schoolbook" w:hAnsi="Century Schoolbook"/>
          <w:i/>
          <w:iCs/>
        </w:rPr>
      </w:pPr>
      <w:r w:rsidRPr="00087EAA">
        <w:rPr>
          <w:rFonts w:ascii="Century Schoolbook" w:hAnsi="Century Schoolbook"/>
          <w:i/>
          <w:iCs/>
        </w:rPr>
        <w:t xml:space="preserve">Elections </w:t>
      </w:r>
    </w:p>
    <w:p w14:paraId="038CC277" w14:textId="7EAD99AE" w:rsidR="0037071D" w:rsidRDefault="00B717E8" w:rsidP="0037071D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4Ls </w:t>
      </w:r>
      <w:r w:rsidR="0037071D">
        <w:rPr>
          <w:rFonts w:ascii="Century Schoolbook" w:hAnsi="Century Schoolbook"/>
        </w:rPr>
        <w:t xml:space="preserve">on the SBA Board </w:t>
      </w:r>
      <w:r w:rsidR="00256406">
        <w:rPr>
          <w:rFonts w:ascii="Century Schoolbook" w:hAnsi="Century Schoolbook"/>
        </w:rPr>
        <w:t>oversee</w:t>
      </w:r>
      <w:r>
        <w:rPr>
          <w:rFonts w:ascii="Century Schoolbook" w:hAnsi="Century Schoolbook"/>
        </w:rPr>
        <w:t xml:space="preserve"> the SBA Election</w:t>
      </w:r>
      <w:r w:rsidR="0037071D">
        <w:rPr>
          <w:rFonts w:ascii="Century Schoolbook" w:hAnsi="Century Schoolbook"/>
        </w:rPr>
        <w:t xml:space="preserve"> as they are all members of the election committee </w:t>
      </w:r>
      <w:r w:rsidR="005F7946">
        <w:rPr>
          <w:rFonts w:ascii="Century Schoolbook" w:hAnsi="Century Schoolbook"/>
        </w:rPr>
        <w:t>and</w:t>
      </w:r>
      <w:r w:rsidR="0037071D">
        <w:rPr>
          <w:rFonts w:ascii="Century Schoolbook" w:hAnsi="Century Schoolbook"/>
        </w:rPr>
        <w:t xml:space="preserve"> can’t run for any position. </w:t>
      </w:r>
    </w:p>
    <w:p w14:paraId="5D61F19E" w14:textId="77777777" w:rsidR="0037071D" w:rsidRDefault="0037071D" w:rsidP="0037071D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Rebeca said that </w:t>
      </w:r>
      <w:r w:rsidR="00B717E8">
        <w:rPr>
          <w:rFonts w:ascii="Century Schoolbook" w:hAnsi="Century Schoolbook"/>
        </w:rPr>
        <w:t xml:space="preserve">Pat needs that information prior to </w:t>
      </w:r>
      <w:r w:rsidR="00300976">
        <w:rPr>
          <w:rFonts w:ascii="Century Schoolbook" w:hAnsi="Century Schoolbook"/>
        </w:rPr>
        <w:t>April</w:t>
      </w:r>
      <w:r w:rsidR="00060286">
        <w:rPr>
          <w:rFonts w:ascii="Century Schoolbook" w:hAnsi="Century Schoolbook"/>
        </w:rPr>
        <w:t xml:space="preserve">. </w:t>
      </w:r>
    </w:p>
    <w:p w14:paraId="784049EB" w14:textId="2B82C7A3" w:rsidR="0037071D" w:rsidRDefault="00060286" w:rsidP="0037071D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Rebeca</w:t>
      </w:r>
      <w:r w:rsidR="0037071D">
        <w:rPr>
          <w:rFonts w:ascii="Century Schoolbook" w:hAnsi="Century Schoolbook"/>
        </w:rPr>
        <w:t xml:space="preserve"> is </w:t>
      </w:r>
      <w:r w:rsidR="004F6C8A">
        <w:rPr>
          <w:rFonts w:ascii="Century Schoolbook" w:hAnsi="Century Schoolbook"/>
        </w:rPr>
        <w:t>thinking</w:t>
      </w:r>
      <w:r w:rsidR="0037071D">
        <w:rPr>
          <w:rFonts w:ascii="Century Schoolbook" w:hAnsi="Century Schoolbook"/>
        </w:rPr>
        <w:t xml:space="preserve"> that the timeline should be as follows. </w:t>
      </w:r>
    </w:p>
    <w:p w14:paraId="5F313A40" w14:textId="66AAA118" w:rsidR="0037071D" w:rsidRDefault="00060286" w:rsidP="0037071D">
      <w:pPr>
        <w:pStyle w:val="ListParagraph"/>
        <w:numPr>
          <w:ilvl w:val="1"/>
          <w:numId w:val="11"/>
        </w:numPr>
        <w:spacing w:after="160" w:line="259" w:lineRule="auto"/>
        <w:rPr>
          <w:rFonts w:ascii="Century Schoolbook" w:hAnsi="Century Schoolbook"/>
        </w:rPr>
      </w:pPr>
      <w:r w:rsidRPr="0037071D">
        <w:rPr>
          <w:rFonts w:ascii="Century Schoolbook" w:hAnsi="Century Schoolbook"/>
        </w:rPr>
        <w:t>March 17</w:t>
      </w:r>
      <w:r w:rsidRPr="0037071D">
        <w:rPr>
          <w:rFonts w:ascii="Century Schoolbook" w:hAnsi="Century Schoolbook"/>
          <w:vertAlign w:val="superscript"/>
        </w:rPr>
        <w:t>th</w:t>
      </w:r>
      <w:r w:rsidRPr="0037071D">
        <w:rPr>
          <w:rFonts w:ascii="Century Schoolbook" w:hAnsi="Century Schoolbook"/>
        </w:rPr>
        <w:t xml:space="preserve"> to the 20</w:t>
      </w:r>
      <w:r w:rsidRPr="0037071D">
        <w:rPr>
          <w:rFonts w:ascii="Century Schoolbook" w:hAnsi="Century Schoolbook"/>
          <w:vertAlign w:val="superscript"/>
        </w:rPr>
        <w:t>th</w:t>
      </w:r>
      <w:r w:rsidRPr="0037071D">
        <w:rPr>
          <w:rFonts w:ascii="Century Schoolbook" w:hAnsi="Century Schoolbook"/>
        </w:rPr>
        <w:t xml:space="preserve"> for </w:t>
      </w:r>
      <w:r w:rsidR="0037071D" w:rsidRPr="0037071D">
        <w:rPr>
          <w:rFonts w:ascii="Century Schoolbook" w:hAnsi="Century Schoolbook"/>
        </w:rPr>
        <w:t>nomination</w:t>
      </w:r>
      <w:r w:rsidR="0037071D">
        <w:rPr>
          <w:rFonts w:ascii="Century Schoolbook" w:hAnsi="Century Schoolbook"/>
        </w:rPr>
        <w:t>s</w:t>
      </w:r>
    </w:p>
    <w:p w14:paraId="1EC2A9FE" w14:textId="6C887BC1" w:rsidR="0037071D" w:rsidRDefault="0037071D" w:rsidP="0037071D">
      <w:pPr>
        <w:pStyle w:val="ListParagraph"/>
        <w:numPr>
          <w:ilvl w:val="1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The next week should b</w:t>
      </w:r>
      <w:r w:rsidR="004F6C8A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 xml:space="preserve"> campaigning </w:t>
      </w:r>
    </w:p>
    <w:p w14:paraId="0F5930C3" w14:textId="71A6A058" w:rsidR="00060286" w:rsidRPr="0037071D" w:rsidRDefault="00060286" w:rsidP="0037071D">
      <w:pPr>
        <w:pStyle w:val="ListParagraph"/>
        <w:numPr>
          <w:ilvl w:val="1"/>
          <w:numId w:val="11"/>
        </w:numPr>
        <w:spacing w:after="160" w:line="259" w:lineRule="auto"/>
        <w:rPr>
          <w:rFonts w:ascii="Century Schoolbook" w:hAnsi="Century Schoolbook"/>
        </w:rPr>
      </w:pPr>
      <w:r w:rsidRPr="0037071D">
        <w:rPr>
          <w:rFonts w:ascii="Century Schoolbook" w:hAnsi="Century Schoolbook"/>
        </w:rPr>
        <w:t>March 31 to April 3</w:t>
      </w:r>
      <w:r w:rsidR="0037071D">
        <w:rPr>
          <w:rFonts w:ascii="Century Schoolbook" w:hAnsi="Century Schoolbook"/>
        </w:rPr>
        <w:t xml:space="preserve"> would b</w:t>
      </w:r>
      <w:r w:rsidR="004F6C8A">
        <w:rPr>
          <w:rFonts w:ascii="Century Schoolbook" w:hAnsi="Century Schoolbook"/>
        </w:rPr>
        <w:t>e</w:t>
      </w:r>
      <w:r w:rsidR="0037071D">
        <w:rPr>
          <w:rFonts w:ascii="Century Schoolbook" w:hAnsi="Century Schoolbook"/>
        </w:rPr>
        <w:t xml:space="preserve"> the voting period. </w:t>
      </w:r>
    </w:p>
    <w:p w14:paraId="574A4FDA" w14:textId="1638E262" w:rsidR="004F6C8A" w:rsidRDefault="00300976" w:rsidP="004F6C8A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Transfer of power </w:t>
      </w:r>
      <w:r w:rsidR="00B60A02">
        <w:rPr>
          <w:rFonts w:ascii="Century Schoolbook" w:hAnsi="Century Schoolbook"/>
        </w:rPr>
        <w:t xml:space="preserve">should take place on </w:t>
      </w:r>
      <w:r>
        <w:rPr>
          <w:rFonts w:ascii="Century Schoolbook" w:hAnsi="Century Schoolbook"/>
        </w:rPr>
        <w:t xml:space="preserve">April 30, </w:t>
      </w:r>
      <w:r w:rsidR="00B60A02">
        <w:rPr>
          <w:rFonts w:ascii="Century Schoolbook" w:hAnsi="Century Schoolbook"/>
        </w:rPr>
        <w:t xml:space="preserve">as this is </w:t>
      </w:r>
      <w:r>
        <w:rPr>
          <w:rFonts w:ascii="Century Schoolbook" w:hAnsi="Century Schoolbook"/>
        </w:rPr>
        <w:t xml:space="preserve">when the fiscal year ends. </w:t>
      </w:r>
    </w:p>
    <w:p w14:paraId="23C207D0" w14:textId="77777777" w:rsidR="004F6C8A" w:rsidRDefault="000F0630" w:rsidP="004F6C8A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 w:rsidRPr="004F6C8A">
        <w:rPr>
          <w:rFonts w:ascii="Century Schoolbook" w:hAnsi="Century Schoolbook"/>
        </w:rPr>
        <w:t xml:space="preserve">Nour is wondering if there has been anyone for President. Rebeca and Isidro </w:t>
      </w:r>
      <w:r w:rsidR="004F6C8A">
        <w:rPr>
          <w:rFonts w:ascii="Century Schoolbook" w:hAnsi="Century Schoolbook"/>
        </w:rPr>
        <w:t>have no official answer but there has been some interest in the position.</w:t>
      </w:r>
    </w:p>
    <w:p w14:paraId="055F11FE" w14:textId="11D8132F" w:rsidR="006B38E5" w:rsidRDefault="004F6C8A" w:rsidP="006B38E5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Rebeca says that we will be a m</w:t>
      </w:r>
      <w:r w:rsidR="00E51DE3" w:rsidRPr="004F6C8A">
        <w:rPr>
          <w:rFonts w:ascii="Century Schoolbook" w:hAnsi="Century Schoolbook"/>
        </w:rPr>
        <w:t xml:space="preserve">eeting with more </w:t>
      </w:r>
      <w:r w:rsidR="002E436E" w:rsidRPr="004F6C8A">
        <w:rPr>
          <w:rFonts w:ascii="Century Schoolbook" w:hAnsi="Century Schoolbook"/>
        </w:rPr>
        <w:t xml:space="preserve">information </w:t>
      </w:r>
      <w:r w:rsidR="00F07E70" w:rsidRPr="004F6C8A">
        <w:rPr>
          <w:rFonts w:ascii="Century Schoolbook" w:hAnsi="Century Schoolbook"/>
        </w:rPr>
        <w:t>a</w:t>
      </w:r>
      <w:r w:rsidR="00F07E70">
        <w:rPr>
          <w:rFonts w:ascii="Century Schoolbook" w:hAnsi="Century Schoolbook"/>
        </w:rPr>
        <w:t xml:space="preserve">bout </w:t>
      </w:r>
      <w:r w:rsidR="00F07E70" w:rsidRPr="004F6C8A">
        <w:rPr>
          <w:rFonts w:ascii="Century Schoolbook" w:hAnsi="Century Schoolbook"/>
        </w:rPr>
        <w:t>role</w:t>
      </w:r>
      <w:r w:rsidR="00E51DE3" w:rsidRPr="004F6C8A">
        <w:rPr>
          <w:rFonts w:ascii="Century Schoolbook" w:hAnsi="Century Schoolbook"/>
        </w:rPr>
        <w:t xml:space="preserve"> descriptions</w:t>
      </w:r>
      <w:r>
        <w:rPr>
          <w:rFonts w:ascii="Century Schoolbook" w:hAnsi="Century Schoolbook"/>
        </w:rPr>
        <w:t>. E</w:t>
      </w:r>
      <w:r w:rsidR="00E51DE3" w:rsidRPr="004F6C8A">
        <w:rPr>
          <w:rFonts w:ascii="Century Schoolbook" w:hAnsi="Century Schoolbook"/>
        </w:rPr>
        <w:t>ach r</w:t>
      </w:r>
      <w:r>
        <w:rPr>
          <w:rFonts w:ascii="Century Schoolbook" w:hAnsi="Century Schoolbook"/>
        </w:rPr>
        <w:t>o</w:t>
      </w:r>
      <w:r w:rsidR="00E51DE3" w:rsidRPr="004F6C8A">
        <w:rPr>
          <w:rFonts w:ascii="Century Schoolbook" w:hAnsi="Century Schoolbook"/>
        </w:rPr>
        <w:t xml:space="preserve">le is </w:t>
      </w:r>
      <w:r w:rsidR="00F07E70" w:rsidRPr="004F6C8A">
        <w:rPr>
          <w:rFonts w:ascii="Century Schoolbook" w:hAnsi="Century Schoolbook"/>
        </w:rPr>
        <w:t>different,</w:t>
      </w:r>
      <w:r w:rsidR="00E51DE3" w:rsidRPr="004F6C8A">
        <w:rPr>
          <w:rFonts w:ascii="Century Schoolbook" w:hAnsi="Century Schoolbook"/>
        </w:rPr>
        <w:t xml:space="preserve"> and some entitle a lot of </w:t>
      </w:r>
      <w:r w:rsidR="002E436E" w:rsidRPr="004F6C8A">
        <w:rPr>
          <w:rFonts w:ascii="Century Schoolbook" w:hAnsi="Century Schoolbook"/>
        </w:rPr>
        <w:t>work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lastRenderedPageBreak/>
        <w:t xml:space="preserve">and wants to make sure people know what they are signing up for when running. </w:t>
      </w:r>
    </w:p>
    <w:p w14:paraId="2FCA4962" w14:textId="32E80A2B" w:rsidR="002E436E" w:rsidRPr="00A82D2D" w:rsidRDefault="002E436E" w:rsidP="00A82D2D">
      <w:pPr>
        <w:pStyle w:val="ListParagraph"/>
        <w:numPr>
          <w:ilvl w:val="0"/>
          <w:numId w:val="11"/>
        </w:numPr>
        <w:spacing w:after="160" w:line="259" w:lineRule="auto"/>
        <w:rPr>
          <w:rFonts w:ascii="Century Schoolbook" w:hAnsi="Century Schoolbook"/>
        </w:rPr>
      </w:pPr>
      <w:r w:rsidRPr="006B38E5">
        <w:rPr>
          <w:rFonts w:ascii="Century Schoolbook" w:hAnsi="Century Schoolbook"/>
        </w:rPr>
        <w:t xml:space="preserve">Isidro </w:t>
      </w:r>
      <w:r w:rsidR="006B38E5">
        <w:rPr>
          <w:rFonts w:ascii="Century Schoolbook" w:hAnsi="Century Schoolbook"/>
        </w:rPr>
        <w:t xml:space="preserve">informed </w:t>
      </w:r>
      <w:r w:rsidR="00F07E70">
        <w:rPr>
          <w:rFonts w:ascii="Century Schoolbook" w:hAnsi="Century Schoolbook"/>
        </w:rPr>
        <w:t xml:space="preserve">everyone that </w:t>
      </w:r>
      <w:r w:rsidRPr="006B38E5">
        <w:rPr>
          <w:rFonts w:ascii="Century Schoolbook" w:hAnsi="Century Schoolbook"/>
        </w:rPr>
        <w:t xml:space="preserve">if </w:t>
      </w:r>
      <w:r w:rsidR="00F07E70">
        <w:rPr>
          <w:rFonts w:ascii="Century Schoolbook" w:hAnsi="Century Schoolbook"/>
        </w:rPr>
        <w:t>they</w:t>
      </w:r>
      <w:r w:rsidRPr="006B38E5">
        <w:rPr>
          <w:rFonts w:ascii="Century Schoolbook" w:hAnsi="Century Schoolbook"/>
        </w:rPr>
        <w:t xml:space="preserve"> are interested in join</w:t>
      </w:r>
      <w:r w:rsidR="00F07E70">
        <w:rPr>
          <w:rFonts w:ascii="Century Schoolbook" w:hAnsi="Century Schoolbook"/>
        </w:rPr>
        <w:t>in</w:t>
      </w:r>
      <w:r w:rsidRPr="006B38E5">
        <w:rPr>
          <w:rFonts w:ascii="Century Schoolbook" w:hAnsi="Century Schoolbook"/>
        </w:rPr>
        <w:t>g, Rebeca will send out a</w:t>
      </w:r>
      <w:r w:rsidR="00087EAA">
        <w:rPr>
          <w:rFonts w:ascii="Century Schoolbook" w:hAnsi="Century Schoolbook"/>
        </w:rPr>
        <w:t>n</w:t>
      </w:r>
      <w:r w:rsidRPr="006B38E5">
        <w:rPr>
          <w:rFonts w:ascii="Century Schoolbook" w:hAnsi="Century Schoolbook"/>
        </w:rPr>
        <w:t xml:space="preserve"> email with more information. </w:t>
      </w:r>
    </w:p>
    <w:p w14:paraId="558DBFAF" w14:textId="2DC11E8D" w:rsidR="00D92782" w:rsidRPr="00087EAA" w:rsidRDefault="00D92782" w:rsidP="00D92782">
      <w:pPr>
        <w:pStyle w:val="ListParagraph"/>
        <w:numPr>
          <w:ilvl w:val="1"/>
          <w:numId w:val="2"/>
        </w:numPr>
        <w:spacing w:after="160" w:line="259" w:lineRule="auto"/>
        <w:rPr>
          <w:rFonts w:ascii="Century Schoolbook" w:hAnsi="Century Schoolbook"/>
          <w:i/>
          <w:iCs/>
        </w:rPr>
      </w:pPr>
      <w:r w:rsidRPr="00087EAA">
        <w:rPr>
          <w:rFonts w:ascii="Century Schoolbook" w:hAnsi="Century Schoolbook"/>
          <w:i/>
          <w:iCs/>
        </w:rPr>
        <w:t xml:space="preserve">Breakroom </w:t>
      </w:r>
    </w:p>
    <w:p w14:paraId="16D2A7E8" w14:textId="3D15D49F" w:rsidR="00000C37" w:rsidRDefault="00B60A02" w:rsidP="00000C37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Rebeca was wondering if we got the p</w:t>
      </w:r>
      <w:r w:rsidR="009408C5" w:rsidRPr="00B60A02">
        <w:rPr>
          <w:rFonts w:ascii="Century Schoolbook" w:hAnsi="Century Schoolbook"/>
        </w:rPr>
        <w:t xml:space="preserve">lates </w:t>
      </w:r>
      <w:r>
        <w:rPr>
          <w:rFonts w:ascii="Century Schoolbook" w:hAnsi="Century Schoolbook"/>
        </w:rPr>
        <w:t xml:space="preserve">that were requested at our last meeting. </w:t>
      </w:r>
      <w:r w:rsidR="00000C37">
        <w:rPr>
          <w:rFonts w:ascii="Century Schoolbook" w:hAnsi="Century Schoolbook"/>
        </w:rPr>
        <w:t xml:space="preserve">The answer was maybe, there were some plates left </w:t>
      </w:r>
      <w:r w:rsidR="00087EAA">
        <w:rPr>
          <w:rFonts w:ascii="Century Schoolbook" w:hAnsi="Century Schoolbook"/>
        </w:rPr>
        <w:t>behind,</w:t>
      </w:r>
      <w:r w:rsidR="00000C37">
        <w:rPr>
          <w:rFonts w:ascii="Century Schoolbook" w:hAnsi="Century Schoolbook"/>
        </w:rPr>
        <w:t xml:space="preserve"> but Mariela wasn’t sure if they were left by the SBA or someone else and those plates are all gone now. </w:t>
      </w:r>
      <w:r w:rsidR="009408C5" w:rsidRPr="00B60A02">
        <w:rPr>
          <w:rFonts w:ascii="Century Schoolbook" w:hAnsi="Century Schoolbook"/>
        </w:rPr>
        <w:t xml:space="preserve"> </w:t>
      </w:r>
    </w:p>
    <w:p w14:paraId="2E7F6F69" w14:textId="77777777" w:rsidR="00000C37" w:rsidRDefault="00183960" w:rsidP="00000C37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 w:rsidRPr="00000C37">
        <w:rPr>
          <w:rFonts w:ascii="Century Schoolbook" w:hAnsi="Century Schoolbook"/>
        </w:rPr>
        <w:t>Rebeca has sign</w:t>
      </w:r>
      <w:r w:rsidR="00000C37">
        <w:rPr>
          <w:rFonts w:ascii="Century Schoolbook" w:hAnsi="Century Schoolbook"/>
        </w:rPr>
        <w:t>ed</w:t>
      </w:r>
      <w:r w:rsidRPr="00000C37">
        <w:rPr>
          <w:rFonts w:ascii="Century Schoolbook" w:hAnsi="Century Schoolbook"/>
        </w:rPr>
        <w:t xml:space="preserve"> up anyone that hasn’t signed up</w:t>
      </w:r>
      <w:r w:rsidR="00000C37">
        <w:rPr>
          <w:rFonts w:ascii="Century Schoolbook" w:hAnsi="Century Schoolbook"/>
        </w:rPr>
        <w:t xml:space="preserve"> for the breakroom cleanup schedule</w:t>
      </w:r>
      <w:r w:rsidRPr="00000C37">
        <w:rPr>
          <w:rFonts w:ascii="Century Schoolbook" w:hAnsi="Century Schoolbook"/>
        </w:rPr>
        <w:t xml:space="preserve">. </w:t>
      </w:r>
    </w:p>
    <w:p w14:paraId="180C2381" w14:textId="4237C356" w:rsidR="00087EAA" w:rsidRDefault="00183960" w:rsidP="00000C37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 w:rsidRPr="00000C37">
        <w:rPr>
          <w:rFonts w:ascii="Century Schoolbook" w:hAnsi="Century Schoolbook"/>
        </w:rPr>
        <w:t xml:space="preserve">Isidro </w:t>
      </w:r>
      <w:r w:rsidR="00000C37">
        <w:rPr>
          <w:rFonts w:ascii="Century Schoolbook" w:hAnsi="Century Schoolbook"/>
        </w:rPr>
        <w:t xml:space="preserve">addressed the main concern </w:t>
      </w:r>
      <w:r w:rsidRPr="00000C37">
        <w:rPr>
          <w:rFonts w:ascii="Century Schoolbook" w:hAnsi="Century Schoolbook"/>
        </w:rPr>
        <w:t>with the breakroom</w:t>
      </w:r>
      <w:r w:rsidR="00000C37">
        <w:rPr>
          <w:rFonts w:ascii="Century Schoolbook" w:hAnsi="Century Schoolbook"/>
        </w:rPr>
        <w:t xml:space="preserve"> regarding </w:t>
      </w:r>
      <w:r w:rsidR="00087EAA">
        <w:rPr>
          <w:rFonts w:ascii="Century Schoolbook" w:hAnsi="Century Schoolbook"/>
        </w:rPr>
        <w:t>fan merch left in the breakroom</w:t>
      </w:r>
      <w:r w:rsidRPr="00000C37">
        <w:rPr>
          <w:rFonts w:ascii="Century Schoolbook" w:hAnsi="Century Schoolbook"/>
        </w:rPr>
        <w:t xml:space="preserve">. </w:t>
      </w:r>
      <w:r w:rsidR="00087EAA">
        <w:rPr>
          <w:rFonts w:ascii="Century Schoolbook" w:hAnsi="Century Schoolbook"/>
        </w:rPr>
        <w:t xml:space="preserve">Some students were uncomfortable with the items left behind. The issue has been addressed, and </w:t>
      </w:r>
      <w:r w:rsidR="000C0652" w:rsidRPr="00000C37">
        <w:rPr>
          <w:rFonts w:ascii="Century Schoolbook" w:hAnsi="Century Schoolbook"/>
        </w:rPr>
        <w:t xml:space="preserve">Beth </w:t>
      </w:r>
      <w:r w:rsidR="00087EAA">
        <w:rPr>
          <w:rFonts w:ascii="Century Schoolbook" w:hAnsi="Century Schoolbook"/>
        </w:rPr>
        <w:t xml:space="preserve">has </w:t>
      </w:r>
      <w:r w:rsidR="000C0652" w:rsidRPr="00000C37">
        <w:rPr>
          <w:rFonts w:ascii="Century Schoolbook" w:hAnsi="Century Schoolbook"/>
        </w:rPr>
        <w:t>sent out an email and rem</w:t>
      </w:r>
      <w:r w:rsidR="00087EAA">
        <w:rPr>
          <w:rFonts w:ascii="Century Schoolbook" w:hAnsi="Century Schoolbook"/>
        </w:rPr>
        <w:t>inder</w:t>
      </w:r>
      <w:r w:rsidR="000C0652" w:rsidRPr="00000C37">
        <w:rPr>
          <w:rFonts w:ascii="Century Schoolbook" w:hAnsi="Century Schoolbook"/>
        </w:rPr>
        <w:t xml:space="preserve"> that </w:t>
      </w:r>
      <w:r w:rsidR="00087EAA">
        <w:rPr>
          <w:rFonts w:ascii="Century Schoolbook" w:hAnsi="Century Schoolbook"/>
        </w:rPr>
        <w:t xml:space="preserve">the breakroom </w:t>
      </w:r>
      <w:r w:rsidR="000C0652" w:rsidRPr="00000C37">
        <w:rPr>
          <w:rFonts w:ascii="Century Schoolbook" w:hAnsi="Century Schoolbook"/>
        </w:rPr>
        <w:t>is a common space</w:t>
      </w:r>
      <w:r w:rsidR="00087EAA">
        <w:rPr>
          <w:rFonts w:ascii="Century Schoolbook" w:hAnsi="Century Schoolbook"/>
        </w:rPr>
        <w:t xml:space="preserve">. </w:t>
      </w:r>
    </w:p>
    <w:p w14:paraId="1024DFCA" w14:textId="2C854F6C" w:rsidR="00087EAA" w:rsidRDefault="00087EAA" w:rsidP="00000C37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We also </w:t>
      </w:r>
      <w:r w:rsidRPr="00000C37">
        <w:rPr>
          <w:rFonts w:ascii="Century Schoolbook" w:hAnsi="Century Schoolbook"/>
        </w:rPr>
        <w:t>need</w:t>
      </w:r>
      <w:r>
        <w:rPr>
          <w:rFonts w:ascii="Century Schoolbook" w:hAnsi="Century Schoolbook"/>
        </w:rPr>
        <w:t xml:space="preserve"> to </w:t>
      </w:r>
      <w:r w:rsidR="000C0652" w:rsidRPr="00000C37">
        <w:rPr>
          <w:rFonts w:ascii="Century Schoolbook" w:hAnsi="Century Schoolbook"/>
        </w:rPr>
        <w:t>please clean up after oursel</w:t>
      </w:r>
      <w:r>
        <w:rPr>
          <w:rFonts w:ascii="Century Schoolbook" w:hAnsi="Century Schoolbook"/>
        </w:rPr>
        <w:t>ves</w:t>
      </w:r>
      <w:r w:rsidR="000C0652" w:rsidRPr="00000C37">
        <w:rPr>
          <w:rFonts w:ascii="Century Schoolbook" w:hAnsi="Century Schoolbook"/>
        </w:rPr>
        <w:t xml:space="preserve">. </w:t>
      </w:r>
    </w:p>
    <w:p w14:paraId="514E60D5" w14:textId="77777777" w:rsidR="00087EAA" w:rsidRDefault="00087EAA" w:rsidP="00087EAA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 was </w:t>
      </w:r>
      <w:r w:rsidR="000C0652" w:rsidRPr="00000C37">
        <w:rPr>
          <w:rFonts w:ascii="Century Schoolbook" w:hAnsi="Century Schoolbook"/>
        </w:rPr>
        <w:t xml:space="preserve">also </w:t>
      </w:r>
      <w:r>
        <w:rPr>
          <w:rFonts w:ascii="Century Schoolbook" w:hAnsi="Century Schoolbook"/>
        </w:rPr>
        <w:t>a r</w:t>
      </w:r>
      <w:r w:rsidR="000C0652" w:rsidRPr="00000C37">
        <w:rPr>
          <w:rFonts w:ascii="Century Schoolbook" w:hAnsi="Century Schoolbook"/>
        </w:rPr>
        <w:t>estock</w:t>
      </w:r>
      <w:r w:rsidR="00E362BF" w:rsidRPr="00000C37">
        <w:rPr>
          <w:rFonts w:ascii="Century Schoolbook" w:hAnsi="Century Schoolbook"/>
        </w:rPr>
        <w:t xml:space="preserve"> with the </w:t>
      </w:r>
      <w:r>
        <w:rPr>
          <w:rFonts w:ascii="Century Schoolbook" w:hAnsi="Century Schoolbook"/>
        </w:rPr>
        <w:t xml:space="preserve">month when we had the </w:t>
      </w:r>
      <w:r w:rsidRPr="00000C37">
        <w:rPr>
          <w:rFonts w:ascii="Century Schoolbook" w:hAnsi="Century Schoolbook"/>
        </w:rPr>
        <w:t>clean-up</w:t>
      </w:r>
      <w:r w:rsidR="00E362BF" w:rsidRPr="00000C37">
        <w:rPr>
          <w:rFonts w:ascii="Century Schoolbook" w:hAnsi="Century Schoolbook"/>
        </w:rPr>
        <w:t>.</w:t>
      </w:r>
    </w:p>
    <w:p w14:paraId="59BCC0D6" w14:textId="0AFE5DF2" w:rsidR="00954061" w:rsidRPr="00A82D2D" w:rsidRDefault="00E362BF" w:rsidP="00A82D2D">
      <w:pPr>
        <w:pStyle w:val="ListParagraph"/>
        <w:numPr>
          <w:ilvl w:val="0"/>
          <w:numId w:val="13"/>
        </w:numPr>
        <w:spacing w:after="160" w:line="259" w:lineRule="auto"/>
        <w:rPr>
          <w:rFonts w:ascii="Century Schoolbook" w:hAnsi="Century Schoolbook"/>
        </w:rPr>
      </w:pPr>
      <w:r w:rsidRPr="00087EAA">
        <w:rPr>
          <w:rFonts w:ascii="Century Schoolbook" w:hAnsi="Century Schoolbook"/>
        </w:rPr>
        <w:t xml:space="preserve">Cherry Thomas </w:t>
      </w:r>
      <w:r w:rsidR="00087EAA">
        <w:rPr>
          <w:rFonts w:ascii="Century Schoolbook" w:hAnsi="Century Schoolbook"/>
        </w:rPr>
        <w:t xml:space="preserve">asked if </w:t>
      </w:r>
      <w:r w:rsidRPr="00087EAA">
        <w:rPr>
          <w:rFonts w:ascii="Century Schoolbook" w:hAnsi="Century Schoolbook"/>
        </w:rPr>
        <w:t>ther</w:t>
      </w:r>
      <w:r w:rsidR="00087EAA">
        <w:rPr>
          <w:rFonts w:ascii="Century Schoolbook" w:hAnsi="Century Schoolbook"/>
        </w:rPr>
        <w:t>e are more</w:t>
      </w:r>
      <w:r w:rsidRPr="00087EAA">
        <w:rPr>
          <w:rFonts w:ascii="Century Schoolbook" w:hAnsi="Century Schoolbook"/>
        </w:rPr>
        <w:t xml:space="preserve"> forks. Rebeca says we will restock after this meeting. </w:t>
      </w:r>
    </w:p>
    <w:p w14:paraId="5FDAFDBD" w14:textId="46CD5B6C" w:rsidR="00D92782" w:rsidRPr="00954061" w:rsidRDefault="00D92782" w:rsidP="00D92782">
      <w:pPr>
        <w:pStyle w:val="ListParagraph"/>
        <w:numPr>
          <w:ilvl w:val="1"/>
          <w:numId w:val="2"/>
        </w:numPr>
        <w:spacing w:after="160" w:line="259" w:lineRule="auto"/>
        <w:rPr>
          <w:rFonts w:ascii="Century Schoolbook" w:hAnsi="Century Schoolbook"/>
          <w:i/>
          <w:iCs/>
        </w:rPr>
      </w:pPr>
      <w:r w:rsidRPr="00954061">
        <w:rPr>
          <w:rFonts w:ascii="Century Schoolbook" w:hAnsi="Century Schoolbook"/>
          <w:i/>
          <w:iCs/>
        </w:rPr>
        <w:t xml:space="preserve">Grievance </w:t>
      </w:r>
      <w:r w:rsidR="00954061">
        <w:rPr>
          <w:rFonts w:ascii="Century Schoolbook" w:hAnsi="Century Schoolbook"/>
          <w:i/>
          <w:iCs/>
        </w:rPr>
        <w:t>Committee</w:t>
      </w:r>
    </w:p>
    <w:p w14:paraId="384C9BA6" w14:textId="77777777" w:rsidR="00087EAA" w:rsidRDefault="00E362BF" w:rsidP="00087EAA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 was a concern from a remote student. </w:t>
      </w:r>
      <w:r w:rsidR="000C5DFB">
        <w:rPr>
          <w:rFonts w:ascii="Century Schoolbook" w:hAnsi="Century Schoolbook"/>
        </w:rPr>
        <w:t xml:space="preserve">They would like a remote representative. </w:t>
      </w:r>
    </w:p>
    <w:p w14:paraId="4F3B1B49" w14:textId="77777777" w:rsidR="005F5553" w:rsidRDefault="00087EAA" w:rsidP="005F5553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Representatives</w:t>
      </w:r>
      <w:r w:rsidR="00F40637">
        <w:rPr>
          <w:rFonts w:ascii="Century Schoolbook" w:hAnsi="Century Schoolbook"/>
        </w:rPr>
        <w:t xml:space="preserve">, it is your job when you sign up for the role that </w:t>
      </w:r>
      <w:r>
        <w:rPr>
          <w:rFonts w:ascii="Century Schoolbook" w:hAnsi="Century Schoolbook"/>
        </w:rPr>
        <w:t xml:space="preserve">ran for and to </w:t>
      </w:r>
      <w:r w:rsidR="005F5553">
        <w:rPr>
          <w:rFonts w:ascii="Century Schoolbook" w:hAnsi="Century Schoolbook"/>
        </w:rPr>
        <w:t>please</w:t>
      </w:r>
      <w:r>
        <w:rPr>
          <w:rFonts w:ascii="Century Schoolbook" w:hAnsi="Century Schoolbook"/>
        </w:rPr>
        <w:t xml:space="preserve"> reach out to all students and find ways to make the remote students </w:t>
      </w:r>
      <w:r w:rsidR="005F5553">
        <w:rPr>
          <w:rFonts w:ascii="Century Schoolbook" w:hAnsi="Century Schoolbook"/>
        </w:rPr>
        <w:t xml:space="preserve">feel included. </w:t>
      </w:r>
    </w:p>
    <w:p w14:paraId="1BA8C8D2" w14:textId="5B79513B" w:rsidR="005F5553" w:rsidRDefault="005F5553" w:rsidP="005F5553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Isidro and Chris informed the group about what their class does to try and included everyone. The suggest m</w:t>
      </w:r>
      <w:r w:rsidR="00F40637" w:rsidRPr="005F5553">
        <w:rPr>
          <w:rFonts w:ascii="Century Schoolbook" w:hAnsi="Century Schoolbook"/>
        </w:rPr>
        <w:t>aybe mak</w:t>
      </w:r>
      <w:r>
        <w:rPr>
          <w:rFonts w:ascii="Century Schoolbook" w:hAnsi="Century Schoolbook"/>
        </w:rPr>
        <w:t>ing</w:t>
      </w:r>
      <w:r w:rsidR="00F40637" w:rsidRPr="005F5553">
        <w:rPr>
          <w:rFonts w:ascii="Century Schoolbook" w:hAnsi="Century Schoolbook"/>
        </w:rPr>
        <w:t xml:space="preserve"> an email list, that is something that Chris did </w:t>
      </w:r>
      <w:r w:rsidR="005F7946" w:rsidRPr="005F5553">
        <w:rPr>
          <w:rFonts w:ascii="Century Schoolbook" w:hAnsi="Century Schoolbook"/>
        </w:rPr>
        <w:t>early in the</w:t>
      </w:r>
      <w:r w:rsidR="00F40637" w:rsidRPr="005F5553">
        <w:rPr>
          <w:rFonts w:ascii="Century Schoolbook" w:hAnsi="Century Schoolbook"/>
        </w:rPr>
        <w:t xml:space="preserve"> semester</w:t>
      </w:r>
      <w:r>
        <w:rPr>
          <w:rFonts w:ascii="Century Schoolbook" w:hAnsi="Century Schoolbook"/>
        </w:rPr>
        <w:t xml:space="preserve">. </w:t>
      </w:r>
    </w:p>
    <w:p w14:paraId="03677226" w14:textId="77777777" w:rsidR="00954061" w:rsidRDefault="005F5553" w:rsidP="00954061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Isidor </w:t>
      </w:r>
      <w:r w:rsidR="00954061">
        <w:rPr>
          <w:rFonts w:ascii="Century Schoolbook" w:hAnsi="Century Schoolbook"/>
        </w:rPr>
        <w:t>informed the group that w</w:t>
      </w:r>
      <w:r w:rsidR="00F40637" w:rsidRPr="005F5553">
        <w:rPr>
          <w:rFonts w:ascii="Century Schoolbook" w:hAnsi="Century Schoolbook"/>
        </w:rPr>
        <w:t xml:space="preserve">e try to have a least 1 general meeting pers semester. </w:t>
      </w:r>
      <w:r w:rsidR="006C7599" w:rsidRPr="005F5553">
        <w:rPr>
          <w:rFonts w:ascii="Century Schoolbook" w:hAnsi="Century Schoolbook"/>
        </w:rPr>
        <w:t xml:space="preserve">The representative </w:t>
      </w:r>
      <w:r>
        <w:rPr>
          <w:rFonts w:ascii="Century Schoolbook" w:hAnsi="Century Schoolbook"/>
        </w:rPr>
        <w:t xml:space="preserve">should be bringing in everyone’s concerns, whether the students are remote or in-person. </w:t>
      </w:r>
    </w:p>
    <w:p w14:paraId="430BD6B4" w14:textId="77777777" w:rsidR="00954061" w:rsidRDefault="006C7599" w:rsidP="00954061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954061">
        <w:rPr>
          <w:rFonts w:ascii="Century Schoolbook" w:hAnsi="Century Schoolbook"/>
        </w:rPr>
        <w:t xml:space="preserve">Navpreet </w:t>
      </w:r>
      <w:r w:rsidR="00954061">
        <w:rPr>
          <w:rFonts w:ascii="Century Schoolbook" w:hAnsi="Century Schoolbook"/>
        </w:rPr>
        <w:t xml:space="preserve">asked for further information about </w:t>
      </w:r>
      <w:r w:rsidRPr="00954061">
        <w:rPr>
          <w:rFonts w:ascii="Century Schoolbook" w:hAnsi="Century Schoolbook"/>
        </w:rPr>
        <w:t xml:space="preserve">what </w:t>
      </w:r>
      <w:r w:rsidR="00954061">
        <w:rPr>
          <w:rFonts w:ascii="Century Schoolbook" w:hAnsi="Century Schoolbook"/>
        </w:rPr>
        <w:t>exactly are</w:t>
      </w:r>
      <w:r w:rsidRPr="00954061">
        <w:rPr>
          <w:rFonts w:ascii="Century Schoolbook" w:hAnsi="Century Schoolbook"/>
        </w:rPr>
        <w:t xml:space="preserve"> the concerns that are being expressed. </w:t>
      </w:r>
    </w:p>
    <w:p w14:paraId="62ACB340" w14:textId="77777777" w:rsidR="00954061" w:rsidRDefault="006C7599" w:rsidP="00954061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954061">
        <w:rPr>
          <w:rFonts w:ascii="Century Schoolbook" w:hAnsi="Century Schoolbook"/>
        </w:rPr>
        <w:lastRenderedPageBreak/>
        <w:t xml:space="preserve">Isidro says that the main concern is </w:t>
      </w:r>
      <w:r w:rsidR="00954061" w:rsidRPr="00954061">
        <w:rPr>
          <w:rFonts w:ascii="Century Schoolbook" w:hAnsi="Century Schoolbook"/>
        </w:rPr>
        <w:t>not</w:t>
      </w:r>
      <w:r w:rsidRPr="00954061">
        <w:rPr>
          <w:rFonts w:ascii="Century Schoolbook" w:hAnsi="Century Schoolbook"/>
        </w:rPr>
        <w:t xml:space="preserve"> feeling involved or the opportunity for involvement. </w:t>
      </w:r>
    </w:p>
    <w:p w14:paraId="498C4159" w14:textId="17F26E7A" w:rsidR="00D6792A" w:rsidRDefault="00F37A60" w:rsidP="00D6792A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954061">
        <w:rPr>
          <w:rFonts w:ascii="Century Schoolbook" w:hAnsi="Century Schoolbook"/>
        </w:rPr>
        <w:t xml:space="preserve">Cherry </w:t>
      </w:r>
      <w:r w:rsidR="00954061">
        <w:rPr>
          <w:rFonts w:ascii="Century Schoolbook" w:hAnsi="Century Schoolbook"/>
        </w:rPr>
        <w:t xml:space="preserve">informed the group that for example </w:t>
      </w:r>
      <w:r w:rsidRPr="00954061">
        <w:rPr>
          <w:rFonts w:ascii="Century Schoolbook" w:hAnsi="Century Schoolbook"/>
        </w:rPr>
        <w:t xml:space="preserve">Ron says that </w:t>
      </w:r>
      <w:r w:rsidR="00954061">
        <w:rPr>
          <w:rFonts w:ascii="Century Schoolbook" w:hAnsi="Century Schoolbook"/>
        </w:rPr>
        <w:t xml:space="preserve">some of </w:t>
      </w:r>
      <w:r w:rsidR="00D6792A">
        <w:rPr>
          <w:rFonts w:ascii="Century Schoolbook" w:hAnsi="Century Schoolbook"/>
        </w:rPr>
        <w:t xml:space="preserve">formal Glendale student have </w:t>
      </w:r>
      <w:r w:rsidRPr="00954061">
        <w:rPr>
          <w:rFonts w:ascii="Century Schoolbook" w:hAnsi="Century Schoolbook"/>
        </w:rPr>
        <w:t xml:space="preserve">a </w:t>
      </w:r>
      <w:r w:rsidR="00D6792A">
        <w:rPr>
          <w:rFonts w:ascii="Century Schoolbook" w:hAnsi="Century Schoolbook"/>
        </w:rPr>
        <w:t xml:space="preserve">support </w:t>
      </w:r>
      <w:r w:rsidRPr="00954061">
        <w:rPr>
          <w:rFonts w:ascii="Century Schoolbook" w:hAnsi="Century Schoolbook"/>
        </w:rPr>
        <w:t>system going</w:t>
      </w:r>
      <w:r w:rsidR="00D6792A">
        <w:rPr>
          <w:rFonts w:ascii="Century Schoolbook" w:hAnsi="Century Schoolbook"/>
        </w:rPr>
        <w:t xml:space="preserve"> </w:t>
      </w:r>
      <w:r w:rsidR="00E01544">
        <w:rPr>
          <w:rFonts w:ascii="Century Schoolbook" w:hAnsi="Century Schoolbook"/>
        </w:rPr>
        <w:t>among</w:t>
      </w:r>
      <w:r w:rsidR="00D6792A">
        <w:rPr>
          <w:rFonts w:ascii="Century Schoolbook" w:hAnsi="Century Schoolbook"/>
        </w:rPr>
        <w:t xml:space="preserve"> themselves.</w:t>
      </w:r>
      <w:r w:rsidRPr="00954061">
        <w:rPr>
          <w:rFonts w:ascii="Century Schoolbook" w:hAnsi="Century Schoolbook"/>
        </w:rPr>
        <w:t xml:space="preserve"> </w:t>
      </w:r>
      <w:r w:rsidR="00D6792A">
        <w:rPr>
          <w:rFonts w:ascii="Century Schoolbook" w:hAnsi="Century Schoolbook"/>
        </w:rPr>
        <w:t xml:space="preserve">What they do is </w:t>
      </w:r>
      <w:r w:rsidRPr="00954061">
        <w:rPr>
          <w:rFonts w:ascii="Century Schoolbook" w:hAnsi="Century Schoolbook"/>
        </w:rPr>
        <w:t xml:space="preserve">they have </w:t>
      </w:r>
      <w:r w:rsidR="00D6792A">
        <w:rPr>
          <w:rFonts w:ascii="Century Schoolbook" w:hAnsi="Century Schoolbook"/>
        </w:rPr>
        <w:t xml:space="preserve">a </w:t>
      </w:r>
      <w:r w:rsidRPr="00954061">
        <w:rPr>
          <w:rFonts w:ascii="Century Schoolbook" w:hAnsi="Century Schoolbook"/>
        </w:rPr>
        <w:t xml:space="preserve">message group </w:t>
      </w:r>
      <w:r w:rsidR="00E01544" w:rsidRPr="00954061">
        <w:rPr>
          <w:rFonts w:ascii="Century Schoolbook" w:hAnsi="Century Schoolbook"/>
        </w:rPr>
        <w:t>chat and</w:t>
      </w:r>
      <w:r w:rsidRPr="00954061">
        <w:rPr>
          <w:rFonts w:ascii="Century Schoolbook" w:hAnsi="Century Schoolbook"/>
        </w:rPr>
        <w:t xml:space="preserve"> have found people a</w:t>
      </w:r>
      <w:r w:rsidR="00FE2124" w:rsidRPr="00954061">
        <w:rPr>
          <w:rFonts w:ascii="Century Schoolbook" w:hAnsi="Century Schoolbook"/>
        </w:rPr>
        <w:t>mong</w:t>
      </w:r>
      <w:r w:rsidRPr="00954061">
        <w:rPr>
          <w:rFonts w:ascii="Century Schoolbook" w:hAnsi="Century Schoolbook"/>
        </w:rPr>
        <w:t xml:space="preserve"> </w:t>
      </w:r>
      <w:r w:rsidR="00FE2124" w:rsidRPr="00954061">
        <w:rPr>
          <w:rFonts w:ascii="Century Schoolbook" w:hAnsi="Century Schoolbook"/>
        </w:rPr>
        <w:t>themselves</w:t>
      </w:r>
      <w:r w:rsidR="00D6792A">
        <w:rPr>
          <w:rFonts w:ascii="Century Schoolbook" w:hAnsi="Century Schoolbook"/>
        </w:rPr>
        <w:t xml:space="preserve"> that live near each other and study with one another. </w:t>
      </w:r>
    </w:p>
    <w:p w14:paraId="34579C9F" w14:textId="77777777" w:rsidR="00D6792A" w:rsidRDefault="00FE2124" w:rsidP="00D6792A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D6792A">
        <w:rPr>
          <w:rFonts w:ascii="Century Schoolbook" w:hAnsi="Century Schoolbook"/>
        </w:rPr>
        <w:t xml:space="preserve">Rebeca </w:t>
      </w:r>
      <w:r w:rsidR="00A015AD" w:rsidRPr="00D6792A">
        <w:rPr>
          <w:rFonts w:ascii="Century Schoolbook" w:hAnsi="Century Schoolbook"/>
        </w:rPr>
        <w:t xml:space="preserve">and Isidro </w:t>
      </w:r>
      <w:r w:rsidRPr="00D6792A">
        <w:rPr>
          <w:rFonts w:ascii="Century Schoolbook" w:hAnsi="Century Schoolbook"/>
        </w:rPr>
        <w:t xml:space="preserve">suggest </w:t>
      </w:r>
      <w:r w:rsidR="00D6792A">
        <w:rPr>
          <w:rFonts w:ascii="Century Schoolbook" w:hAnsi="Century Schoolbook"/>
        </w:rPr>
        <w:t>the reps</w:t>
      </w:r>
      <w:r w:rsidRPr="00D6792A">
        <w:rPr>
          <w:rFonts w:ascii="Century Schoolbook" w:hAnsi="Century Schoolbook"/>
        </w:rPr>
        <w:t xml:space="preserve"> </w:t>
      </w:r>
      <w:r w:rsidR="00D6792A">
        <w:rPr>
          <w:rFonts w:ascii="Century Schoolbook" w:hAnsi="Century Schoolbook"/>
        </w:rPr>
        <w:t>create</w:t>
      </w:r>
      <w:r w:rsidR="00A015AD" w:rsidRPr="00D6792A">
        <w:rPr>
          <w:rFonts w:ascii="Century Schoolbook" w:hAnsi="Century Schoolbook"/>
        </w:rPr>
        <w:t xml:space="preserve"> a group chat as the possible remedy for now. </w:t>
      </w:r>
    </w:p>
    <w:p w14:paraId="04D4A126" w14:textId="77777777" w:rsidR="00D6792A" w:rsidRDefault="00A015AD" w:rsidP="00D6792A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D6792A">
        <w:rPr>
          <w:rFonts w:ascii="Century Schoolbook" w:hAnsi="Century Schoolbook"/>
        </w:rPr>
        <w:t xml:space="preserve">Class reps please try to reach out as much as you can. </w:t>
      </w:r>
    </w:p>
    <w:p w14:paraId="5AD919A9" w14:textId="6BAD1B0F" w:rsidR="00A015AD" w:rsidRPr="00A82D2D" w:rsidRDefault="00A015AD" w:rsidP="00A82D2D">
      <w:pPr>
        <w:pStyle w:val="ListParagraph"/>
        <w:numPr>
          <w:ilvl w:val="0"/>
          <w:numId w:val="14"/>
        </w:numPr>
        <w:spacing w:after="160" w:line="259" w:lineRule="auto"/>
        <w:rPr>
          <w:rFonts w:ascii="Century Schoolbook" w:hAnsi="Century Schoolbook"/>
        </w:rPr>
      </w:pPr>
      <w:r w:rsidRPr="00D6792A">
        <w:rPr>
          <w:rFonts w:ascii="Century Schoolbook" w:hAnsi="Century Schoolbook"/>
        </w:rPr>
        <w:t xml:space="preserve">Rebeca has sent the reps an email that they can use to send to the classes. </w:t>
      </w:r>
    </w:p>
    <w:p w14:paraId="7FF497E2" w14:textId="2F9EF77F" w:rsidR="00D92782" w:rsidRPr="00D6792A" w:rsidRDefault="00D92782" w:rsidP="00D92782">
      <w:pPr>
        <w:pStyle w:val="ListParagraph"/>
        <w:numPr>
          <w:ilvl w:val="1"/>
          <w:numId w:val="2"/>
        </w:numPr>
        <w:spacing w:after="160" w:line="259" w:lineRule="auto"/>
        <w:rPr>
          <w:rFonts w:ascii="Century Schoolbook" w:hAnsi="Century Schoolbook"/>
          <w:i/>
          <w:iCs/>
        </w:rPr>
      </w:pPr>
      <w:r w:rsidRPr="00D6792A">
        <w:rPr>
          <w:rFonts w:ascii="Century Schoolbook" w:hAnsi="Century Schoolbook"/>
          <w:i/>
          <w:iCs/>
        </w:rPr>
        <w:t xml:space="preserve">Social Media </w:t>
      </w:r>
    </w:p>
    <w:p w14:paraId="68F5A227" w14:textId="3FD1BACE" w:rsidR="00A015AD" w:rsidRDefault="00A015AD" w:rsidP="00D6792A">
      <w:pPr>
        <w:pStyle w:val="ListParagraph"/>
        <w:numPr>
          <w:ilvl w:val="0"/>
          <w:numId w:val="15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Rebecca is going </w:t>
      </w:r>
      <w:r w:rsidR="00507177">
        <w:rPr>
          <w:rFonts w:ascii="Century Schoolbook" w:hAnsi="Century Schoolbook"/>
        </w:rPr>
        <w:t>well</w:t>
      </w:r>
      <w:r>
        <w:rPr>
          <w:rFonts w:ascii="Century Schoolbook" w:hAnsi="Century Schoolbook"/>
        </w:rPr>
        <w:t xml:space="preserve">. We have women’s history coming up. </w:t>
      </w:r>
      <w:r w:rsidR="00D6792A">
        <w:rPr>
          <w:rFonts w:ascii="Century Schoolbook" w:hAnsi="Century Schoolbook"/>
        </w:rPr>
        <w:t xml:space="preserve">Please inform her about anyone you think should or would like to be highlighted for Women’s History Month. </w:t>
      </w:r>
    </w:p>
    <w:p w14:paraId="63F41886" w14:textId="1EC1E7BA" w:rsidR="00A015AD" w:rsidRDefault="00A015AD" w:rsidP="00D6792A">
      <w:pPr>
        <w:pStyle w:val="ListParagraph"/>
        <w:numPr>
          <w:ilvl w:val="0"/>
          <w:numId w:val="15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Isidro says to follow us if you haven’t.</w:t>
      </w:r>
      <w:r w:rsidR="00D6792A">
        <w:rPr>
          <w:rFonts w:ascii="Century Schoolbook" w:hAnsi="Century Schoolbook"/>
        </w:rPr>
        <w:t xml:space="preserve"> The SBA Instagram provides students with updates</w:t>
      </w:r>
      <w:r>
        <w:rPr>
          <w:rFonts w:ascii="Century Schoolbook" w:hAnsi="Century Schoolbook"/>
        </w:rPr>
        <w:t xml:space="preserve">, links and </w:t>
      </w:r>
      <w:r w:rsidR="00507177">
        <w:rPr>
          <w:rFonts w:ascii="Century Schoolbook" w:hAnsi="Century Schoolbook"/>
        </w:rPr>
        <w:t xml:space="preserve">reminders. </w:t>
      </w:r>
    </w:p>
    <w:p w14:paraId="2B586DF2" w14:textId="77777777" w:rsidR="00D92782" w:rsidRPr="00D92782" w:rsidRDefault="00D92782" w:rsidP="00D92782">
      <w:pPr>
        <w:spacing w:after="160" w:line="259" w:lineRule="auto"/>
        <w:ind w:left="1080"/>
        <w:rPr>
          <w:rFonts w:ascii="Century Schoolbook" w:hAnsi="Century Schoolbook"/>
        </w:rPr>
      </w:pPr>
    </w:p>
    <w:p w14:paraId="4AEEC382" w14:textId="66E29EC6" w:rsidR="00D92782" w:rsidRPr="00D92782" w:rsidRDefault="00D92782" w:rsidP="00646AEC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Class Reports </w:t>
      </w:r>
    </w:p>
    <w:p w14:paraId="1DBBD42F" w14:textId="5B72958B" w:rsidR="001444E9" w:rsidRPr="00BE6E11" w:rsidRDefault="00507177" w:rsidP="00BE6E11">
      <w:pPr>
        <w:pStyle w:val="ListParagraph"/>
        <w:numPr>
          <w:ilvl w:val="3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D92782" w:rsidRPr="00D92782">
        <w:rPr>
          <w:rFonts w:ascii="Century Schoolbook" w:hAnsi="Century Schoolbook"/>
        </w:rPr>
        <w:t>L Class Report</w:t>
      </w:r>
      <w:r>
        <w:rPr>
          <w:rFonts w:ascii="Century Schoolbook" w:hAnsi="Century Schoolbook"/>
        </w:rPr>
        <w:t xml:space="preserve">: </w:t>
      </w:r>
      <w:r w:rsidR="00886EEF">
        <w:rPr>
          <w:rFonts w:ascii="Century Schoolbook" w:hAnsi="Century Schoolbook"/>
        </w:rPr>
        <w:t>Graduation</w:t>
      </w:r>
      <w:r>
        <w:rPr>
          <w:rFonts w:ascii="Century Schoolbook" w:hAnsi="Century Schoolbook"/>
        </w:rPr>
        <w:t xml:space="preserve"> Bios are due </w:t>
      </w:r>
      <w:r w:rsidR="00D6792A">
        <w:rPr>
          <w:rFonts w:ascii="Century Schoolbook" w:hAnsi="Century Schoolbook"/>
        </w:rPr>
        <w:t xml:space="preserve">by </w:t>
      </w:r>
      <w:r>
        <w:rPr>
          <w:rFonts w:ascii="Century Schoolbook" w:hAnsi="Century Schoolbook"/>
        </w:rPr>
        <w:t>March 15</w:t>
      </w:r>
      <w:r w:rsidR="00DF7376">
        <w:rPr>
          <w:rFonts w:ascii="Century Schoolbook" w:hAnsi="Century Schoolbook"/>
        </w:rPr>
        <w:t>. Per Pat</w:t>
      </w:r>
      <w:r w:rsidR="00BE21EF">
        <w:rPr>
          <w:rFonts w:ascii="Century Schoolbook" w:hAnsi="Century Schoolbook"/>
        </w:rPr>
        <w:t>,</w:t>
      </w:r>
      <w:r w:rsidR="00DF7376">
        <w:rPr>
          <w:rFonts w:ascii="Century Schoolbook" w:hAnsi="Century Schoolbook"/>
        </w:rPr>
        <w:t xml:space="preserve"> if you </w:t>
      </w:r>
      <w:r w:rsidR="00C31E01">
        <w:rPr>
          <w:rFonts w:ascii="Century Schoolbook" w:hAnsi="Century Schoolbook"/>
        </w:rPr>
        <w:t>are graduating</w:t>
      </w:r>
      <w:r w:rsidR="00DF7376">
        <w:rPr>
          <w:rFonts w:ascii="Century Schoolbook" w:hAnsi="Century Schoolbook"/>
        </w:rPr>
        <w:t>, make sure you send her the correct measurement</w:t>
      </w:r>
      <w:r w:rsidR="00BE21EF">
        <w:rPr>
          <w:rFonts w:ascii="Century Schoolbook" w:hAnsi="Century Schoolbook"/>
        </w:rPr>
        <w:t xml:space="preserve"> for your gowns</w:t>
      </w:r>
      <w:r w:rsidR="00886EEF">
        <w:rPr>
          <w:rFonts w:ascii="Century Schoolbook" w:hAnsi="Century Schoolbook"/>
        </w:rPr>
        <w:t xml:space="preserve">. Also make sure to </w:t>
      </w:r>
      <w:r w:rsidR="005F2AAC">
        <w:rPr>
          <w:rFonts w:ascii="Century Schoolbook" w:hAnsi="Century Schoolbook"/>
        </w:rPr>
        <w:t>request your tickets</w:t>
      </w:r>
      <w:r w:rsidR="00D125A9">
        <w:rPr>
          <w:rFonts w:ascii="Century Schoolbook" w:hAnsi="Century Schoolbook"/>
        </w:rPr>
        <w:t xml:space="preserve">, </w:t>
      </w:r>
      <w:r w:rsidR="00BE21EF">
        <w:rPr>
          <w:rFonts w:ascii="Century Schoolbook" w:hAnsi="Century Schoolbook"/>
        </w:rPr>
        <w:t xml:space="preserve">every person in that building needs a ticket if they wish to enter the graduation. </w:t>
      </w:r>
      <w:r w:rsidR="005F2AAC">
        <w:rPr>
          <w:rFonts w:ascii="Century Schoolbook" w:hAnsi="Century Schoolbook"/>
        </w:rPr>
        <w:t xml:space="preserve">SBA will have to volunteer </w:t>
      </w:r>
      <w:r w:rsidR="00D125A9">
        <w:rPr>
          <w:rFonts w:ascii="Century Schoolbook" w:hAnsi="Century Schoolbook"/>
        </w:rPr>
        <w:t xml:space="preserve">for graduation. </w:t>
      </w:r>
      <w:r w:rsidR="00BE6E11">
        <w:rPr>
          <w:rFonts w:ascii="Century Schoolbook" w:hAnsi="Century Schoolbook"/>
        </w:rPr>
        <w:t>Also, if you haven’t already, you n</w:t>
      </w:r>
      <w:r w:rsidR="00D125A9">
        <w:rPr>
          <w:rFonts w:ascii="Century Schoolbook" w:hAnsi="Century Schoolbook"/>
        </w:rPr>
        <w:t xml:space="preserve">eed to send in </w:t>
      </w:r>
      <w:r w:rsidR="00BE6E11">
        <w:rPr>
          <w:rFonts w:ascii="Century Schoolbook" w:hAnsi="Century Schoolbook"/>
        </w:rPr>
        <w:t xml:space="preserve">your </w:t>
      </w:r>
      <w:r w:rsidR="00D125A9">
        <w:rPr>
          <w:rFonts w:ascii="Century Schoolbook" w:hAnsi="Century Schoolbook"/>
        </w:rPr>
        <w:t>Moral Application a</w:t>
      </w:r>
      <w:r w:rsidR="00BE6E11">
        <w:rPr>
          <w:rFonts w:ascii="Century Schoolbook" w:hAnsi="Century Schoolbook"/>
        </w:rPr>
        <w:t>s</w:t>
      </w:r>
      <w:r w:rsidR="00D125A9">
        <w:rPr>
          <w:rFonts w:ascii="Century Schoolbook" w:hAnsi="Century Schoolbook"/>
        </w:rPr>
        <w:t xml:space="preserve"> soon as possible</w:t>
      </w:r>
      <w:r w:rsidR="00BE6E11">
        <w:rPr>
          <w:rFonts w:ascii="Century Schoolbook" w:hAnsi="Century Schoolbook"/>
        </w:rPr>
        <w:t>!</w:t>
      </w:r>
      <w:r w:rsidR="00D125A9">
        <w:rPr>
          <w:rFonts w:ascii="Century Schoolbook" w:hAnsi="Century Schoolbook"/>
        </w:rPr>
        <w:t xml:space="preserve"> </w:t>
      </w:r>
      <w:r w:rsidR="00CE7B0A">
        <w:rPr>
          <w:rFonts w:ascii="Century Schoolbook" w:hAnsi="Century Schoolbook"/>
        </w:rPr>
        <w:t xml:space="preserve">Any post application moral application </w:t>
      </w:r>
      <w:r w:rsidR="005D1C4A">
        <w:rPr>
          <w:rFonts w:ascii="Century Schoolbook" w:hAnsi="Century Schoolbook"/>
        </w:rPr>
        <w:t xml:space="preserve">changes </w:t>
      </w:r>
      <w:r w:rsidR="001444E9">
        <w:rPr>
          <w:rFonts w:ascii="Century Schoolbook" w:hAnsi="Century Schoolbook"/>
        </w:rPr>
        <w:t xml:space="preserve">need to be reported. </w:t>
      </w:r>
      <w:r w:rsidR="001444E9" w:rsidRPr="00BE6E11">
        <w:rPr>
          <w:rFonts w:ascii="Century Schoolbook" w:hAnsi="Century Schoolbook"/>
        </w:rPr>
        <w:t xml:space="preserve">Rebeca </w:t>
      </w:r>
      <w:r w:rsidR="00BE6E11">
        <w:rPr>
          <w:rFonts w:ascii="Century Schoolbook" w:hAnsi="Century Schoolbook"/>
        </w:rPr>
        <w:t>then ask</w:t>
      </w:r>
      <w:r w:rsidR="001444E9" w:rsidRPr="00BE6E11">
        <w:rPr>
          <w:rFonts w:ascii="Century Schoolbook" w:hAnsi="Century Schoolbook"/>
        </w:rPr>
        <w:t xml:space="preserve">s </w:t>
      </w:r>
      <w:r w:rsidR="00BE6E11">
        <w:rPr>
          <w:rFonts w:ascii="Century Schoolbook" w:hAnsi="Century Schoolbook"/>
        </w:rPr>
        <w:t xml:space="preserve">that the 4Ls </w:t>
      </w:r>
      <w:r w:rsidR="001444E9" w:rsidRPr="00BE6E11">
        <w:rPr>
          <w:rFonts w:ascii="Century Schoolbook" w:hAnsi="Century Schoolbook"/>
        </w:rPr>
        <w:t xml:space="preserve">take all </w:t>
      </w:r>
      <w:r w:rsidR="00BE6E11">
        <w:rPr>
          <w:rFonts w:ascii="Century Schoolbook" w:hAnsi="Century Schoolbook"/>
        </w:rPr>
        <w:t xml:space="preserve">the </w:t>
      </w:r>
      <w:r w:rsidR="001444E9" w:rsidRPr="00BE6E11">
        <w:rPr>
          <w:rFonts w:ascii="Century Schoolbook" w:hAnsi="Century Schoolbook"/>
        </w:rPr>
        <w:t>surveys</w:t>
      </w:r>
      <w:r w:rsidR="00BE6E11">
        <w:rPr>
          <w:rFonts w:ascii="Century Schoolbook" w:hAnsi="Century Schoolbook"/>
        </w:rPr>
        <w:t xml:space="preserve"> sent to them via email</w:t>
      </w:r>
      <w:r w:rsidR="001444E9" w:rsidRPr="00BE6E11">
        <w:rPr>
          <w:rFonts w:ascii="Century Schoolbook" w:hAnsi="Century Schoolbook"/>
        </w:rPr>
        <w:t xml:space="preserve">. </w:t>
      </w:r>
    </w:p>
    <w:p w14:paraId="0C62B11F" w14:textId="44596175" w:rsidR="00D92782" w:rsidRDefault="00507177" w:rsidP="00D92782">
      <w:pPr>
        <w:pStyle w:val="ListParagraph"/>
        <w:numPr>
          <w:ilvl w:val="3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806A9E" w:rsidRPr="00D92782">
        <w:rPr>
          <w:rFonts w:ascii="Century Schoolbook" w:hAnsi="Century Schoolbook"/>
        </w:rPr>
        <w:t xml:space="preserve">L Class Report: </w:t>
      </w:r>
      <w:r w:rsidR="00375949">
        <w:rPr>
          <w:rFonts w:ascii="Century Schoolbook" w:hAnsi="Century Schoolbook"/>
        </w:rPr>
        <w:t xml:space="preserve">We are </w:t>
      </w:r>
      <w:r w:rsidR="00A344AF">
        <w:rPr>
          <w:rFonts w:ascii="Century Schoolbook" w:hAnsi="Century Schoolbook"/>
        </w:rPr>
        <w:t xml:space="preserve">all just </w:t>
      </w:r>
      <w:r w:rsidR="00375949">
        <w:rPr>
          <w:rFonts w:ascii="Century Schoolbook" w:hAnsi="Century Schoolbook"/>
        </w:rPr>
        <w:t>getting through it</w:t>
      </w:r>
      <w:r w:rsidR="00A344AF">
        <w:rPr>
          <w:rFonts w:ascii="Century Schoolbook" w:hAnsi="Century Schoolbook"/>
        </w:rPr>
        <w:t>, it’s been a year</w:t>
      </w:r>
      <w:r w:rsidR="00375949">
        <w:rPr>
          <w:rFonts w:ascii="Century Schoolbook" w:hAnsi="Century Schoolbook"/>
        </w:rPr>
        <w:t xml:space="preserve">. </w:t>
      </w:r>
      <w:r w:rsidR="00D83D1F">
        <w:rPr>
          <w:rFonts w:ascii="Century Schoolbook" w:hAnsi="Century Schoolbook"/>
        </w:rPr>
        <w:t xml:space="preserve">No additional </w:t>
      </w:r>
      <w:r w:rsidR="00A344AF">
        <w:rPr>
          <w:rFonts w:ascii="Century Schoolbook" w:hAnsi="Century Schoolbook"/>
        </w:rPr>
        <w:t xml:space="preserve">comments at this time to </w:t>
      </w:r>
      <w:r w:rsidR="00D83D1F">
        <w:rPr>
          <w:rFonts w:ascii="Century Schoolbook" w:hAnsi="Century Schoolbook"/>
        </w:rPr>
        <w:t>report</w:t>
      </w:r>
      <w:r w:rsidR="00A344AF">
        <w:rPr>
          <w:rFonts w:ascii="Century Schoolbook" w:hAnsi="Century Schoolbook"/>
        </w:rPr>
        <w:t xml:space="preserve">. </w:t>
      </w:r>
    </w:p>
    <w:p w14:paraId="4260FC9D" w14:textId="552B0751" w:rsidR="00D92782" w:rsidRDefault="00507177" w:rsidP="00D92782">
      <w:pPr>
        <w:pStyle w:val="ListParagraph"/>
        <w:numPr>
          <w:ilvl w:val="3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2</w:t>
      </w:r>
      <w:r w:rsidR="00806A9E" w:rsidRPr="00D92782">
        <w:rPr>
          <w:rFonts w:ascii="Century Schoolbook" w:hAnsi="Century Schoolbook"/>
        </w:rPr>
        <w:t xml:space="preserve">L Class Report: </w:t>
      </w:r>
      <w:r w:rsidR="00D83D1F">
        <w:rPr>
          <w:rFonts w:ascii="Century Schoolbook" w:hAnsi="Century Schoolbook"/>
        </w:rPr>
        <w:t xml:space="preserve">Nour says everything is going smoothly and Jimmy concurs. </w:t>
      </w:r>
    </w:p>
    <w:p w14:paraId="64FE4757" w14:textId="437BA417" w:rsidR="00C81DAA" w:rsidRPr="00A82D2D" w:rsidRDefault="00507177" w:rsidP="00A82D2D">
      <w:pPr>
        <w:pStyle w:val="ListParagraph"/>
        <w:numPr>
          <w:ilvl w:val="3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="00806A9E" w:rsidRPr="00D92782">
        <w:rPr>
          <w:rFonts w:ascii="Century Schoolbook" w:hAnsi="Century Schoolbook"/>
        </w:rPr>
        <w:t xml:space="preserve">L Class Report: </w:t>
      </w:r>
      <w:r w:rsidR="00D90D08">
        <w:rPr>
          <w:rFonts w:ascii="Century Schoolbook" w:hAnsi="Century Schoolbook"/>
        </w:rPr>
        <w:t>Ashely</w:t>
      </w:r>
      <w:r w:rsidR="001547F8">
        <w:rPr>
          <w:rFonts w:ascii="Century Schoolbook" w:hAnsi="Century Schoolbook"/>
        </w:rPr>
        <w:t xml:space="preserve"> says she hasn’t heard much, but a lot of students are unhappy with Civil </w:t>
      </w:r>
      <w:r w:rsidR="00DD5245">
        <w:rPr>
          <w:rFonts w:ascii="Century Schoolbook" w:hAnsi="Century Schoolbook"/>
        </w:rPr>
        <w:t>Pr</w:t>
      </w:r>
      <w:r w:rsidR="001547F8">
        <w:rPr>
          <w:rFonts w:ascii="Century Schoolbook" w:hAnsi="Century Schoolbook"/>
        </w:rPr>
        <w:t xml:space="preserve">ocedure, they feel </w:t>
      </w:r>
      <w:r w:rsidR="00E01544">
        <w:rPr>
          <w:rFonts w:ascii="Century Schoolbook" w:hAnsi="Century Schoolbook"/>
        </w:rPr>
        <w:t>behind</w:t>
      </w:r>
      <w:r w:rsidR="001547F8">
        <w:rPr>
          <w:rFonts w:ascii="Century Schoolbook" w:hAnsi="Century Schoolbook"/>
        </w:rPr>
        <w:t xml:space="preserve"> about 3 weeks</w:t>
      </w:r>
      <w:r w:rsidR="000C1B05">
        <w:rPr>
          <w:rFonts w:ascii="Century Schoolbook" w:hAnsi="Century Schoolbook"/>
        </w:rPr>
        <w:t xml:space="preserve">. Navpreet </w:t>
      </w:r>
      <w:r w:rsidR="00DD5245">
        <w:rPr>
          <w:rFonts w:ascii="Century Schoolbook" w:hAnsi="Century Schoolbook"/>
        </w:rPr>
        <w:lastRenderedPageBreak/>
        <w:t xml:space="preserve">also expressed some concern with Torts is running a lot longer than the scheduled meeting time. She </w:t>
      </w:r>
      <w:r w:rsidR="000C1B05">
        <w:rPr>
          <w:rFonts w:ascii="Century Schoolbook" w:hAnsi="Century Schoolbook"/>
        </w:rPr>
        <w:t xml:space="preserve">says that they have been held up </w:t>
      </w:r>
      <w:r w:rsidR="00806E61">
        <w:rPr>
          <w:rFonts w:ascii="Century Schoolbook" w:hAnsi="Century Schoolbook"/>
        </w:rPr>
        <w:t>for up to 25 minutes</w:t>
      </w:r>
      <w:r w:rsidR="00DD5245">
        <w:rPr>
          <w:rFonts w:ascii="Century Schoolbook" w:hAnsi="Century Schoolbook"/>
        </w:rPr>
        <w:t>.</w:t>
      </w:r>
      <w:r w:rsidR="00806E61">
        <w:rPr>
          <w:rFonts w:ascii="Century Schoolbook" w:hAnsi="Century Schoolbook"/>
        </w:rPr>
        <w:t xml:space="preserve"> </w:t>
      </w:r>
      <w:r w:rsidR="00DD5245">
        <w:rPr>
          <w:rFonts w:ascii="Century Schoolbook" w:hAnsi="Century Schoolbook"/>
        </w:rPr>
        <w:t>The problem is t</w:t>
      </w:r>
      <w:r w:rsidR="00806E61">
        <w:rPr>
          <w:rFonts w:ascii="Century Schoolbook" w:hAnsi="Century Schoolbook"/>
        </w:rPr>
        <w:t>hat i</w:t>
      </w:r>
      <w:r w:rsidR="00DD5245">
        <w:rPr>
          <w:rFonts w:ascii="Century Schoolbook" w:hAnsi="Century Schoolbook"/>
        </w:rPr>
        <w:t>t is</w:t>
      </w:r>
      <w:r w:rsidR="00806E61">
        <w:rPr>
          <w:rFonts w:ascii="Century Schoolbook" w:hAnsi="Century Schoolbook"/>
        </w:rPr>
        <w:t xml:space="preserve"> interrupting </w:t>
      </w:r>
      <w:r w:rsidR="00DD5245">
        <w:rPr>
          <w:rFonts w:ascii="Century Schoolbook" w:hAnsi="Century Schoolbook"/>
        </w:rPr>
        <w:t>their</w:t>
      </w:r>
      <w:r w:rsidR="00806E61">
        <w:rPr>
          <w:rFonts w:ascii="Century Schoolbook" w:hAnsi="Century Schoolbook"/>
        </w:rPr>
        <w:t xml:space="preserve"> </w:t>
      </w:r>
      <w:r w:rsidR="00DD5245">
        <w:rPr>
          <w:rFonts w:ascii="Century Schoolbook" w:hAnsi="Century Schoolbook"/>
        </w:rPr>
        <w:t xml:space="preserve">short </w:t>
      </w:r>
      <w:r w:rsidR="00806E61">
        <w:rPr>
          <w:rFonts w:ascii="Century Schoolbook" w:hAnsi="Century Schoolbook"/>
        </w:rPr>
        <w:t>lunch time</w:t>
      </w:r>
      <w:r w:rsidR="00DD5245">
        <w:rPr>
          <w:rFonts w:ascii="Century Schoolbook" w:hAnsi="Century Schoolbook"/>
        </w:rPr>
        <w:t xml:space="preserve"> that many of the students have between torts and their legal methods class on Thursdays. </w:t>
      </w:r>
      <w:r w:rsidR="005B3FA0" w:rsidRPr="00DD5245">
        <w:rPr>
          <w:rFonts w:ascii="Century Schoolbook" w:hAnsi="Century Schoolbook"/>
        </w:rPr>
        <w:t>Nour suggest that th</w:t>
      </w:r>
      <w:r w:rsidR="007924BB" w:rsidRPr="00DD5245">
        <w:rPr>
          <w:rFonts w:ascii="Century Schoolbook" w:hAnsi="Century Schoolbook"/>
        </w:rPr>
        <w:t xml:space="preserve">ey meet up with </w:t>
      </w:r>
      <w:r w:rsidR="00DD5245">
        <w:rPr>
          <w:rFonts w:ascii="Century Schoolbook" w:hAnsi="Century Schoolbook"/>
        </w:rPr>
        <w:t>a Dean and discuss this problem. A</w:t>
      </w:r>
      <w:r w:rsidR="002959BC" w:rsidRPr="00DD5245">
        <w:rPr>
          <w:rFonts w:ascii="Century Schoolbook" w:hAnsi="Century Schoolbook"/>
        </w:rPr>
        <w:t>shely</w:t>
      </w:r>
      <w:r w:rsidR="00DD5245">
        <w:rPr>
          <w:rFonts w:ascii="Century Schoolbook" w:hAnsi="Century Schoolbook"/>
        </w:rPr>
        <w:t xml:space="preserve"> also brought it to the SBA’s attention that </w:t>
      </w:r>
      <w:r w:rsidR="007924BB" w:rsidRPr="00DD5245">
        <w:rPr>
          <w:rFonts w:ascii="Century Schoolbook" w:hAnsi="Century Schoolbook"/>
        </w:rPr>
        <w:t xml:space="preserve">they are having issues with </w:t>
      </w:r>
      <w:r w:rsidR="00DD5245">
        <w:rPr>
          <w:rFonts w:ascii="Century Schoolbook" w:hAnsi="Century Schoolbook"/>
        </w:rPr>
        <w:t xml:space="preserve">some </w:t>
      </w:r>
      <w:r w:rsidR="007924BB" w:rsidRPr="00DD5245">
        <w:rPr>
          <w:rFonts w:ascii="Century Schoolbook" w:hAnsi="Century Schoolbook"/>
        </w:rPr>
        <w:t>students, during class</w:t>
      </w:r>
      <w:r w:rsidR="00DD5245">
        <w:rPr>
          <w:rFonts w:ascii="Century Schoolbook" w:hAnsi="Century Schoolbook"/>
        </w:rPr>
        <w:t xml:space="preserve">. She says that there are </w:t>
      </w:r>
      <w:r w:rsidR="00E01544">
        <w:rPr>
          <w:rFonts w:ascii="Century Schoolbook" w:hAnsi="Century Schoolbook"/>
        </w:rPr>
        <w:t>students</w:t>
      </w:r>
      <w:r w:rsidR="00DD5245">
        <w:rPr>
          <w:rFonts w:ascii="Century Schoolbook" w:hAnsi="Century Schoolbook"/>
        </w:rPr>
        <w:t xml:space="preserve"> </w:t>
      </w:r>
      <w:r w:rsidR="007924BB" w:rsidRPr="00DD5245">
        <w:rPr>
          <w:rFonts w:ascii="Century Schoolbook" w:hAnsi="Century Schoolbook"/>
        </w:rPr>
        <w:t xml:space="preserve">that </w:t>
      </w:r>
      <w:r w:rsidR="00DD5245">
        <w:rPr>
          <w:rFonts w:ascii="Century Schoolbook" w:hAnsi="Century Schoolbook"/>
        </w:rPr>
        <w:t xml:space="preserve">are being </w:t>
      </w:r>
      <w:r w:rsidR="00256406">
        <w:rPr>
          <w:rFonts w:ascii="Century Schoolbook" w:hAnsi="Century Schoolbook"/>
        </w:rPr>
        <w:t>rude</w:t>
      </w:r>
      <w:r w:rsidR="00DD5245">
        <w:rPr>
          <w:rFonts w:ascii="Century Schoolbook" w:hAnsi="Century Schoolbook"/>
        </w:rPr>
        <w:t xml:space="preserve"> during class time. </w:t>
      </w:r>
      <w:r w:rsidR="002959BC" w:rsidRPr="00DD5245">
        <w:rPr>
          <w:rFonts w:ascii="Century Schoolbook" w:hAnsi="Century Schoolbook"/>
        </w:rPr>
        <w:t xml:space="preserve">She wants students to </w:t>
      </w:r>
      <w:r w:rsidR="0046265C" w:rsidRPr="00DD5245">
        <w:rPr>
          <w:rFonts w:ascii="Century Schoolbook" w:hAnsi="Century Schoolbook"/>
        </w:rPr>
        <w:t>be comfortable with each other</w:t>
      </w:r>
      <w:r w:rsidR="00DD5245">
        <w:rPr>
          <w:rFonts w:ascii="Century Schoolbook" w:hAnsi="Century Schoolbook"/>
        </w:rPr>
        <w:t xml:space="preserve"> and du</w:t>
      </w:r>
      <w:r w:rsidR="00D9126C">
        <w:rPr>
          <w:rFonts w:ascii="Century Schoolbook" w:hAnsi="Century Schoolbook"/>
        </w:rPr>
        <w:t>r</w:t>
      </w:r>
      <w:r w:rsidR="00DD5245">
        <w:rPr>
          <w:rFonts w:ascii="Century Schoolbook" w:hAnsi="Century Schoolbook"/>
        </w:rPr>
        <w:t xml:space="preserve">ing </w:t>
      </w:r>
      <w:r w:rsidR="00D9126C">
        <w:rPr>
          <w:rFonts w:ascii="Century Schoolbook" w:hAnsi="Century Schoolbook"/>
        </w:rPr>
        <w:t>class</w:t>
      </w:r>
      <w:r w:rsidR="0046265C" w:rsidRPr="00DD5245">
        <w:rPr>
          <w:rFonts w:ascii="Century Schoolbook" w:hAnsi="Century Schoolbook"/>
        </w:rPr>
        <w:t xml:space="preserve">. Many members suggest reaching out to Beth, Pat, the professor of that class, and </w:t>
      </w:r>
      <w:r w:rsidR="004643AD" w:rsidRPr="00DD5245">
        <w:rPr>
          <w:rFonts w:ascii="Century Schoolbook" w:hAnsi="Century Schoolbook"/>
        </w:rPr>
        <w:t>the Dean of Students</w:t>
      </w:r>
      <w:r w:rsidR="00D9126C">
        <w:rPr>
          <w:rFonts w:ascii="Century Schoolbook" w:hAnsi="Century Schoolbook"/>
        </w:rPr>
        <w:t xml:space="preserve"> to address their concerns and finding possible solutions to this proble</w:t>
      </w:r>
      <w:r w:rsidR="00F5480F">
        <w:rPr>
          <w:rFonts w:ascii="Century Schoolbook" w:hAnsi="Century Schoolbook"/>
        </w:rPr>
        <w:t>m</w:t>
      </w:r>
      <w:r w:rsidR="004643AD" w:rsidRPr="00DD5245">
        <w:rPr>
          <w:rFonts w:ascii="Century Schoolbook" w:hAnsi="Century Schoolbook"/>
        </w:rPr>
        <w:t xml:space="preserve">. Rebeca wants to remind everyone that we have mental health resources to help </w:t>
      </w:r>
      <w:r w:rsidR="00D9126C">
        <w:rPr>
          <w:rFonts w:ascii="Century Schoolbook" w:hAnsi="Century Schoolbook"/>
        </w:rPr>
        <w:t>deal with</w:t>
      </w:r>
      <w:r w:rsidR="00F5480F">
        <w:rPr>
          <w:rFonts w:ascii="Century Schoolbook" w:hAnsi="Century Schoolbook"/>
        </w:rPr>
        <w:t xml:space="preserve"> </w:t>
      </w:r>
      <w:r w:rsidR="00D9126C">
        <w:rPr>
          <w:rFonts w:ascii="Century Schoolbook" w:hAnsi="Century Schoolbook"/>
        </w:rPr>
        <w:t>th</w:t>
      </w:r>
      <w:r w:rsidR="00F5480F">
        <w:rPr>
          <w:rFonts w:ascii="Century Schoolbook" w:hAnsi="Century Schoolbook"/>
        </w:rPr>
        <w:t>e</w:t>
      </w:r>
      <w:r w:rsidR="00D9126C">
        <w:rPr>
          <w:rFonts w:ascii="Century Schoolbook" w:hAnsi="Century Schoolbook"/>
        </w:rPr>
        <w:t xml:space="preserve"> stress </w:t>
      </w:r>
      <w:r w:rsidR="00F5480F">
        <w:rPr>
          <w:rFonts w:ascii="Century Schoolbook" w:hAnsi="Century Schoolbook"/>
        </w:rPr>
        <w:t>of</w:t>
      </w:r>
      <w:r w:rsidR="00D9126C">
        <w:rPr>
          <w:rFonts w:ascii="Century Schoolbook" w:hAnsi="Century Schoolbook"/>
        </w:rPr>
        <w:t xml:space="preserve"> school and </w:t>
      </w:r>
      <w:r w:rsidR="00F5480F">
        <w:rPr>
          <w:rFonts w:ascii="Century Schoolbook" w:hAnsi="Century Schoolbook"/>
        </w:rPr>
        <w:t xml:space="preserve">any additional problem </w:t>
      </w:r>
      <w:r w:rsidR="004643AD" w:rsidRPr="00DD5245">
        <w:rPr>
          <w:rFonts w:ascii="Century Schoolbook" w:hAnsi="Century Schoolbook"/>
        </w:rPr>
        <w:t xml:space="preserve">if you ever need </w:t>
      </w:r>
      <w:r w:rsidR="00F5480F">
        <w:rPr>
          <w:rFonts w:ascii="Century Schoolbook" w:hAnsi="Century Schoolbook"/>
        </w:rPr>
        <w:t>to talk to someone about it</w:t>
      </w:r>
      <w:r w:rsidR="004643AD" w:rsidRPr="00DD5245">
        <w:rPr>
          <w:rFonts w:ascii="Century Schoolbook" w:hAnsi="Century Schoolbook"/>
        </w:rPr>
        <w:t xml:space="preserve">. Navpreet </w:t>
      </w:r>
      <w:r w:rsidR="00F5480F">
        <w:rPr>
          <w:rFonts w:ascii="Century Schoolbook" w:hAnsi="Century Schoolbook"/>
        </w:rPr>
        <w:t>then asked about the</w:t>
      </w:r>
      <w:r w:rsidR="004643AD" w:rsidRPr="00DD5245">
        <w:rPr>
          <w:rFonts w:ascii="Century Schoolbook" w:hAnsi="Century Schoolbook"/>
        </w:rPr>
        <w:t xml:space="preserve"> </w:t>
      </w:r>
      <w:r w:rsidR="00F971F7" w:rsidRPr="00DD5245">
        <w:rPr>
          <w:rFonts w:ascii="Century Schoolbook" w:hAnsi="Century Schoolbook"/>
        </w:rPr>
        <w:t>M</w:t>
      </w:r>
      <w:r w:rsidR="00F5480F">
        <w:rPr>
          <w:rFonts w:ascii="Century Schoolbook" w:hAnsi="Century Schoolbook"/>
        </w:rPr>
        <w:t>P</w:t>
      </w:r>
      <w:r w:rsidR="00F971F7" w:rsidRPr="00DD5245">
        <w:rPr>
          <w:rFonts w:ascii="Century Schoolbook" w:hAnsi="Century Schoolbook"/>
        </w:rPr>
        <w:t>RE</w:t>
      </w:r>
      <w:r w:rsidR="003D06E2" w:rsidRPr="00DD5245">
        <w:rPr>
          <w:rFonts w:ascii="Century Schoolbook" w:hAnsi="Century Schoolbook"/>
        </w:rPr>
        <w:t xml:space="preserve">. </w:t>
      </w:r>
      <w:r w:rsidR="00685399" w:rsidRPr="00DD5245">
        <w:rPr>
          <w:rFonts w:ascii="Century Schoolbook" w:hAnsi="Century Schoolbook"/>
        </w:rPr>
        <w:t xml:space="preserve">When </w:t>
      </w:r>
      <w:r w:rsidR="00F5480F">
        <w:rPr>
          <w:rFonts w:ascii="Century Schoolbook" w:hAnsi="Century Schoolbook"/>
        </w:rPr>
        <w:t>do the students</w:t>
      </w:r>
      <w:r w:rsidR="00685399" w:rsidRPr="00DD5245">
        <w:rPr>
          <w:rFonts w:ascii="Century Schoolbook" w:hAnsi="Century Schoolbook"/>
        </w:rPr>
        <w:t xml:space="preserve"> ta</w:t>
      </w:r>
      <w:r w:rsidR="00F5480F">
        <w:rPr>
          <w:rFonts w:ascii="Century Schoolbook" w:hAnsi="Century Schoolbook"/>
        </w:rPr>
        <w:t>ke</w:t>
      </w:r>
      <w:r w:rsidR="00685399" w:rsidRPr="00DD5245">
        <w:rPr>
          <w:rFonts w:ascii="Century Schoolbook" w:hAnsi="Century Schoolbook"/>
        </w:rPr>
        <w:t xml:space="preserve"> the class and when do </w:t>
      </w:r>
      <w:r w:rsidR="00F5480F">
        <w:rPr>
          <w:rFonts w:ascii="Century Schoolbook" w:hAnsi="Century Schoolbook"/>
        </w:rPr>
        <w:t>they</w:t>
      </w:r>
      <w:r w:rsidR="00685399" w:rsidRPr="00DD5245">
        <w:rPr>
          <w:rFonts w:ascii="Century Schoolbook" w:hAnsi="Century Schoolbook"/>
        </w:rPr>
        <w:t xml:space="preserve"> take the test. </w:t>
      </w:r>
      <w:r w:rsidR="00666AE1">
        <w:rPr>
          <w:rFonts w:ascii="Century Schoolbook" w:hAnsi="Century Schoolbook"/>
        </w:rPr>
        <w:t xml:space="preserve">PR is usually taken your first summer after 1L. </w:t>
      </w:r>
      <w:r w:rsidR="00685399" w:rsidRPr="00DD5245">
        <w:rPr>
          <w:rFonts w:ascii="Century Schoolbook" w:hAnsi="Century Schoolbook"/>
        </w:rPr>
        <w:t xml:space="preserve">Mariela </w:t>
      </w:r>
      <w:r w:rsidR="00FE3E1F" w:rsidRPr="00DD5245">
        <w:rPr>
          <w:rFonts w:ascii="Century Schoolbook" w:hAnsi="Century Schoolbook"/>
        </w:rPr>
        <w:t xml:space="preserve">says that </w:t>
      </w:r>
      <w:r w:rsidR="00666AE1">
        <w:rPr>
          <w:rFonts w:ascii="Century Schoolbook" w:hAnsi="Century Schoolbook"/>
        </w:rPr>
        <w:t xml:space="preserve">students are free to take the MPRE right after the class. </w:t>
      </w:r>
      <w:r w:rsidR="001F384F">
        <w:rPr>
          <w:rFonts w:ascii="Century Schoolbook" w:hAnsi="Century Schoolbook"/>
        </w:rPr>
        <w:t xml:space="preserve">Last she heard, the scores </w:t>
      </w:r>
      <w:r w:rsidR="00C81DAA">
        <w:rPr>
          <w:rFonts w:ascii="Century Schoolbook" w:hAnsi="Century Schoolbook"/>
        </w:rPr>
        <w:t>expire,</w:t>
      </w:r>
      <w:r w:rsidR="001F384F">
        <w:rPr>
          <w:rFonts w:ascii="Century Schoolbook" w:hAnsi="Century Schoolbook"/>
        </w:rPr>
        <w:t xml:space="preserve"> and you should take the BAR the first chance after graduating for the score to be valid</w:t>
      </w:r>
      <w:r w:rsidR="00C16927" w:rsidRPr="00DD5245">
        <w:rPr>
          <w:rFonts w:ascii="Century Schoolbook" w:hAnsi="Century Schoolbook"/>
        </w:rPr>
        <w:t>.</w:t>
      </w:r>
      <w:r w:rsidR="001F384F">
        <w:rPr>
          <w:rFonts w:ascii="Century Schoolbook" w:hAnsi="Century Schoolbook"/>
        </w:rPr>
        <w:t xml:space="preserve"> There was some discussion about if the score </w:t>
      </w:r>
      <w:r w:rsidR="00256406">
        <w:rPr>
          <w:rFonts w:ascii="Century Schoolbook" w:hAnsi="Century Schoolbook"/>
        </w:rPr>
        <w:t>expires</w:t>
      </w:r>
      <w:r w:rsidR="001F384F">
        <w:rPr>
          <w:rFonts w:ascii="Century Schoolbook" w:hAnsi="Century Schoolbook"/>
        </w:rPr>
        <w:t xml:space="preserve">. </w:t>
      </w:r>
      <w:r w:rsidR="00E104B6">
        <w:rPr>
          <w:rFonts w:ascii="Century Schoolbook" w:hAnsi="Century Schoolbook"/>
        </w:rPr>
        <w:t>In the end the recommendation stands as the material will likely still b</w:t>
      </w:r>
      <w:r w:rsidR="001D1447">
        <w:rPr>
          <w:rFonts w:ascii="Century Schoolbook" w:hAnsi="Century Schoolbook"/>
        </w:rPr>
        <w:t>e</w:t>
      </w:r>
      <w:r w:rsidR="00E104B6">
        <w:rPr>
          <w:rFonts w:ascii="Century Schoolbook" w:hAnsi="Century Schoolbook"/>
        </w:rPr>
        <w:t xml:space="preserve"> fresh right after PR. Students are fee to sign up a</w:t>
      </w:r>
      <w:r w:rsidR="001D1447">
        <w:rPr>
          <w:rFonts w:ascii="Century Schoolbook" w:hAnsi="Century Schoolbook"/>
        </w:rPr>
        <w:t xml:space="preserve">nd take the exam whenever they want, it was suggested that they take at least </w:t>
      </w:r>
      <w:r w:rsidR="00C81DAA">
        <w:rPr>
          <w:rFonts w:ascii="Century Schoolbook" w:hAnsi="Century Schoolbook"/>
        </w:rPr>
        <w:t>some time</w:t>
      </w:r>
      <w:r w:rsidR="001D1447">
        <w:rPr>
          <w:rFonts w:ascii="Century Schoolbook" w:hAnsi="Century Schoolbook"/>
        </w:rPr>
        <w:t xml:space="preserve"> before they have to submit applications to the Bar.</w:t>
      </w:r>
      <w:r w:rsidR="00C16927" w:rsidRPr="00DD5245">
        <w:rPr>
          <w:rFonts w:ascii="Century Schoolbook" w:hAnsi="Century Schoolbook"/>
        </w:rPr>
        <w:t xml:space="preserve"> </w:t>
      </w:r>
      <w:r w:rsidR="00B45F96" w:rsidRPr="00DD5245">
        <w:rPr>
          <w:rFonts w:ascii="Century Schoolbook" w:hAnsi="Century Schoolbook"/>
        </w:rPr>
        <w:t xml:space="preserve">Rebeca says that there </w:t>
      </w:r>
      <w:r w:rsidR="00C81DAA" w:rsidRPr="00DD5245">
        <w:rPr>
          <w:rFonts w:ascii="Century Schoolbook" w:hAnsi="Century Schoolbook"/>
        </w:rPr>
        <w:t>are</w:t>
      </w:r>
      <w:r w:rsidR="001D1447">
        <w:rPr>
          <w:rFonts w:ascii="Century Schoolbook" w:hAnsi="Century Schoolbook"/>
        </w:rPr>
        <w:t xml:space="preserve"> materials to help study for the </w:t>
      </w:r>
      <w:r w:rsidR="00C81DAA">
        <w:rPr>
          <w:rFonts w:ascii="Century Schoolbook" w:hAnsi="Century Schoolbook"/>
        </w:rPr>
        <w:t xml:space="preserve">MPRE </w:t>
      </w:r>
      <w:r w:rsidR="00C81DAA" w:rsidRPr="00DD5245">
        <w:rPr>
          <w:rFonts w:ascii="Century Schoolbook" w:hAnsi="Century Schoolbook"/>
        </w:rPr>
        <w:t>a</w:t>
      </w:r>
      <w:r w:rsidR="00C81DAA">
        <w:rPr>
          <w:rFonts w:ascii="Century Schoolbook" w:hAnsi="Century Schoolbook"/>
        </w:rPr>
        <w:t>nd</w:t>
      </w:r>
      <w:r w:rsidR="00B45F96" w:rsidRPr="00DD5245">
        <w:rPr>
          <w:rFonts w:ascii="Century Schoolbook" w:hAnsi="Century Schoolbook"/>
        </w:rPr>
        <w:t xml:space="preserve"> suggested </w:t>
      </w:r>
      <w:r w:rsidR="00C16927" w:rsidRPr="00DD5245">
        <w:rPr>
          <w:rFonts w:ascii="Century Schoolbook" w:hAnsi="Century Schoolbook"/>
        </w:rPr>
        <w:t xml:space="preserve">you talk </w:t>
      </w:r>
      <w:r w:rsidR="00934399" w:rsidRPr="00DD5245">
        <w:rPr>
          <w:rFonts w:ascii="Century Schoolbook" w:hAnsi="Century Schoolbook"/>
        </w:rPr>
        <w:t xml:space="preserve">Jenna </w:t>
      </w:r>
      <w:r w:rsidR="001D1447">
        <w:rPr>
          <w:rFonts w:ascii="Century Schoolbook" w:hAnsi="Century Schoolbook"/>
        </w:rPr>
        <w:t>or Vanessa as they have materials and handbooks to help study for the test.</w:t>
      </w:r>
      <w:r w:rsidR="00934399" w:rsidRPr="00DD5245">
        <w:rPr>
          <w:rFonts w:ascii="Century Schoolbook" w:hAnsi="Century Schoolbook"/>
        </w:rPr>
        <w:t xml:space="preserve"> Mariela </w:t>
      </w:r>
      <w:r w:rsidR="001D1447">
        <w:rPr>
          <w:rFonts w:ascii="Century Schoolbook" w:hAnsi="Century Schoolbook"/>
        </w:rPr>
        <w:t xml:space="preserve">also </w:t>
      </w:r>
      <w:r w:rsidR="00133CDD" w:rsidRPr="00DD5245">
        <w:rPr>
          <w:rFonts w:ascii="Century Schoolbook" w:hAnsi="Century Schoolbook"/>
        </w:rPr>
        <w:t xml:space="preserve">recommends going </w:t>
      </w:r>
      <w:r w:rsidR="001D1447">
        <w:rPr>
          <w:rFonts w:ascii="Century Schoolbook" w:hAnsi="Century Schoolbook"/>
        </w:rPr>
        <w:t>straight to</w:t>
      </w:r>
      <w:r w:rsidR="00133CDD" w:rsidRPr="00DD5245">
        <w:rPr>
          <w:rFonts w:ascii="Century Schoolbook" w:hAnsi="Century Schoolbook"/>
        </w:rPr>
        <w:t xml:space="preserve"> the Barbri we</w:t>
      </w:r>
      <w:r w:rsidR="001D1447">
        <w:rPr>
          <w:rFonts w:ascii="Century Schoolbook" w:hAnsi="Century Schoolbook"/>
        </w:rPr>
        <w:t>b</w:t>
      </w:r>
      <w:r w:rsidR="00133CDD" w:rsidRPr="00DD5245">
        <w:rPr>
          <w:rFonts w:ascii="Century Schoolbook" w:hAnsi="Century Schoolbook"/>
        </w:rPr>
        <w:t>site and you can also ge</w:t>
      </w:r>
      <w:r w:rsidR="001D1447">
        <w:rPr>
          <w:rFonts w:ascii="Century Schoolbook" w:hAnsi="Century Schoolbook"/>
        </w:rPr>
        <w:t>t the</w:t>
      </w:r>
      <w:r w:rsidR="00133CDD" w:rsidRPr="00DD5245">
        <w:rPr>
          <w:rFonts w:ascii="Century Schoolbook" w:hAnsi="Century Schoolbook"/>
        </w:rPr>
        <w:t xml:space="preserve"> book sent to you for $15</w:t>
      </w:r>
      <w:r w:rsidR="001D1447">
        <w:rPr>
          <w:rFonts w:ascii="Century Schoolbook" w:hAnsi="Century Schoolbook"/>
        </w:rPr>
        <w:t xml:space="preserve">, the </w:t>
      </w:r>
      <w:r w:rsidR="00C81DAA">
        <w:rPr>
          <w:rFonts w:ascii="Century Schoolbook" w:hAnsi="Century Schoolbook"/>
        </w:rPr>
        <w:t xml:space="preserve">course on Barbri is free to take. </w:t>
      </w:r>
    </w:p>
    <w:p w14:paraId="6CD39627" w14:textId="79DD6CCB" w:rsidR="00806A9E" w:rsidRDefault="00806A9E" w:rsidP="00646AEC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/>
        </w:rPr>
      </w:pPr>
      <w:r w:rsidRPr="00D92782">
        <w:rPr>
          <w:rFonts w:ascii="Century Schoolbook" w:hAnsi="Century Schoolbook"/>
        </w:rPr>
        <w:t xml:space="preserve">Open Forum: </w:t>
      </w:r>
    </w:p>
    <w:p w14:paraId="388F36A8" w14:textId="5AFBBE9B" w:rsidR="00C16927" w:rsidRPr="00D92782" w:rsidRDefault="00C16927" w:rsidP="00C81DAA">
      <w:pPr>
        <w:pStyle w:val="ListParagraph"/>
        <w:numPr>
          <w:ilvl w:val="0"/>
          <w:numId w:val="16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Nour has a question about what </w:t>
      </w:r>
      <w:r w:rsidR="00A00438">
        <w:rPr>
          <w:rFonts w:ascii="Century Schoolbook" w:hAnsi="Century Schoolbook"/>
        </w:rPr>
        <w:t>we are</w:t>
      </w:r>
      <w:r>
        <w:rPr>
          <w:rFonts w:ascii="Century Schoolbook" w:hAnsi="Century Schoolbook"/>
        </w:rPr>
        <w:t xml:space="preserve"> going to do with the </w:t>
      </w:r>
      <w:r w:rsidR="00A00438">
        <w:rPr>
          <w:rFonts w:ascii="Century Schoolbook" w:hAnsi="Century Schoolbook"/>
        </w:rPr>
        <w:t xml:space="preserve">bench. We are going to ask Pat. Isidor </w:t>
      </w:r>
      <w:r w:rsidR="00C81DAA">
        <w:rPr>
          <w:rFonts w:ascii="Century Schoolbook" w:hAnsi="Century Schoolbook"/>
        </w:rPr>
        <w:t xml:space="preserve">says </w:t>
      </w:r>
      <w:r w:rsidR="00A00438">
        <w:rPr>
          <w:rFonts w:ascii="Century Schoolbook" w:hAnsi="Century Schoolbook"/>
        </w:rPr>
        <w:t xml:space="preserve">it is yet to be determined. </w:t>
      </w:r>
    </w:p>
    <w:p w14:paraId="0C344331" w14:textId="77777777" w:rsidR="00806A9E" w:rsidRPr="00C606DB" w:rsidRDefault="00806A9E" w:rsidP="00806A9E">
      <w:pPr>
        <w:pStyle w:val="ListParagraph"/>
        <w:ind w:left="360"/>
        <w:rPr>
          <w:rFonts w:ascii="Sylfaen" w:hAnsi="Sylfaen"/>
        </w:rPr>
      </w:pPr>
    </w:p>
    <w:p w14:paraId="3CF05970" w14:textId="3A05BF68" w:rsidR="00420673" w:rsidRPr="00C81DAA" w:rsidRDefault="00806A9E" w:rsidP="00C81DAA">
      <w:pPr>
        <w:pStyle w:val="ListParagraph"/>
        <w:numPr>
          <w:ilvl w:val="0"/>
          <w:numId w:val="1"/>
        </w:num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Adjournment – </w:t>
      </w:r>
      <w:r w:rsidR="00934399">
        <w:rPr>
          <w:rFonts w:ascii="Sylfaen" w:hAnsi="Sylfaen"/>
          <w:b/>
          <w:bCs/>
        </w:rPr>
        <w:t>5:55 PM</w:t>
      </w:r>
    </w:p>
    <w:sectPr w:rsidR="00420673" w:rsidRPr="00C81DAA" w:rsidSect="00806A9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01DA" w14:textId="77777777" w:rsidR="009576C4" w:rsidRDefault="009576C4">
      <w:r>
        <w:separator/>
      </w:r>
    </w:p>
  </w:endnote>
  <w:endnote w:type="continuationSeparator" w:id="0">
    <w:p w14:paraId="1B7C663B" w14:textId="77777777" w:rsidR="009576C4" w:rsidRDefault="009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tamara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F512" w14:textId="77777777" w:rsidR="00806A9E" w:rsidRPr="00724634" w:rsidRDefault="00806A9E" w:rsidP="00FE3698">
    <w:pPr>
      <w:pStyle w:val="Footer"/>
      <w:jc w:val="center"/>
      <w:rPr>
        <w:smallCaps/>
        <w:spacing w:val="20"/>
        <w:sz w:val="22"/>
        <w:szCs w:val="22"/>
      </w:rPr>
    </w:pPr>
    <w:r w:rsidRPr="00724634">
      <w:rPr>
        <w:rFonts w:ascii="Sylfaen" w:hAnsi="Sylfaen"/>
        <w:smallCaps/>
        <w:spacing w:val="20"/>
        <w:sz w:val="22"/>
        <w:szCs w:val="22"/>
      </w:rPr>
      <w:t>S</w:t>
    </w:r>
    <w:r w:rsidRPr="00724634">
      <w:rPr>
        <w:smallCaps/>
        <w:spacing w:val="20"/>
        <w:sz w:val="22"/>
        <w:szCs w:val="22"/>
      </w:rPr>
      <w:t xml:space="preserve">an </w:t>
    </w:r>
    <w:r w:rsidRPr="00724634">
      <w:rPr>
        <w:rFonts w:ascii="Sylfaen" w:hAnsi="Sylfaen"/>
        <w:smallCaps/>
        <w:spacing w:val="20"/>
        <w:sz w:val="22"/>
        <w:szCs w:val="22"/>
      </w:rPr>
      <w:t>J</w:t>
    </w:r>
    <w:r w:rsidRPr="00724634">
      <w:rPr>
        <w:smallCaps/>
        <w:spacing w:val="20"/>
        <w:sz w:val="22"/>
        <w:szCs w:val="22"/>
      </w:rPr>
      <w:t xml:space="preserve">oaquin </w:t>
    </w:r>
    <w:r w:rsidRPr="00724634">
      <w:rPr>
        <w:rFonts w:ascii="Sylfaen" w:hAnsi="Sylfaen"/>
        <w:smallCaps/>
        <w:spacing w:val="20"/>
        <w:sz w:val="22"/>
        <w:szCs w:val="22"/>
      </w:rPr>
      <w:t>C</w:t>
    </w:r>
    <w:r w:rsidRPr="00724634">
      <w:rPr>
        <w:smallCaps/>
        <w:spacing w:val="20"/>
        <w:sz w:val="22"/>
        <w:szCs w:val="22"/>
      </w:rPr>
      <w:t xml:space="preserve">ollege of </w:t>
    </w:r>
    <w:r w:rsidRPr="00724634">
      <w:rPr>
        <w:rFonts w:ascii="Sylfaen" w:hAnsi="Sylfaen"/>
        <w:smallCaps/>
        <w:spacing w:val="20"/>
        <w:sz w:val="22"/>
        <w:szCs w:val="22"/>
      </w:rPr>
      <w:t>L</w:t>
    </w:r>
    <w:r w:rsidRPr="00724634">
      <w:rPr>
        <w:smallCaps/>
        <w:spacing w:val="20"/>
        <w:sz w:val="22"/>
        <w:szCs w:val="22"/>
      </w:rPr>
      <w:t>aw</w:t>
    </w:r>
  </w:p>
  <w:p w14:paraId="61B18F53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901 5th Street</w:t>
    </w:r>
  </w:p>
  <w:p w14:paraId="73D4508B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Clovis, California 93612-1312</w:t>
    </w:r>
  </w:p>
  <w:p w14:paraId="3322EC31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559/323-2100 • 800/522-0994 • Facsimile 559/323-5566</w:t>
    </w:r>
  </w:p>
  <w:p w14:paraId="5DCBEBD7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www.sjcl.edu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4944" w14:textId="77777777" w:rsidR="00806A9E" w:rsidRPr="00724634" w:rsidRDefault="00806A9E" w:rsidP="00FE3698">
    <w:pPr>
      <w:pStyle w:val="Footer"/>
      <w:jc w:val="center"/>
      <w:rPr>
        <w:smallCaps/>
        <w:spacing w:val="20"/>
        <w:sz w:val="22"/>
        <w:szCs w:val="22"/>
      </w:rPr>
    </w:pPr>
    <w:r w:rsidRPr="00724634">
      <w:rPr>
        <w:rFonts w:ascii="Sylfaen" w:hAnsi="Sylfaen"/>
        <w:smallCaps/>
        <w:spacing w:val="20"/>
        <w:sz w:val="22"/>
        <w:szCs w:val="22"/>
      </w:rPr>
      <w:t>S</w:t>
    </w:r>
    <w:r w:rsidRPr="00724634">
      <w:rPr>
        <w:smallCaps/>
        <w:spacing w:val="20"/>
        <w:sz w:val="22"/>
        <w:szCs w:val="22"/>
      </w:rPr>
      <w:t xml:space="preserve">an </w:t>
    </w:r>
    <w:r w:rsidRPr="00724634">
      <w:rPr>
        <w:rFonts w:ascii="Sylfaen" w:hAnsi="Sylfaen"/>
        <w:smallCaps/>
        <w:spacing w:val="20"/>
        <w:sz w:val="22"/>
        <w:szCs w:val="22"/>
      </w:rPr>
      <w:t>J</w:t>
    </w:r>
    <w:r w:rsidRPr="00724634">
      <w:rPr>
        <w:smallCaps/>
        <w:spacing w:val="20"/>
        <w:sz w:val="22"/>
        <w:szCs w:val="22"/>
      </w:rPr>
      <w:t xml:space="preserve">oaquin </w:t>
    </w:r>
    <w:r w:rsidRPr="00724634">
      <w:rPr>
        <w:rFonts w:ascii="Sylfaen" w:hAnsi="Sylfaen"/>
        <w:smallCaps/>
        <w:spacing w:val="20"/>
        <w:sz w:val="22"/>
        <w:szCs w:val="22"/>
      </w:rPr>
      <w:t>C</w:t>
    </w:r>
    <w:r w:rsidRPr="00724634">
      <w:rPr>
        <w:smallCaps/>
        <w:spacing w:val="20"/>
        <w:sz w:val="22"/>
        <w:szCs w:val="22"/>
      </w:rPr>
      <w:t xml:space="preserve">ollege of </w:t>
    </w:r>
    <w:r w:rsidRPr="00724634">
      <w:rPr>
        <w:rFonts w:ascii="Sylfaen" w:hAnsi="Sylfaen"/>
        <w:smallCaps/>
        <w:spacing w:val="20"/>
        <w:sz w:val="22"/>
        <w:szCs w:val="22"/>
      </w:rPr>
      <w:t>L</w:t>
    </w:r>
    <w:r w:rsidRPr="00724634">
      <w:rPr>
        <w:smallCaps/>
        <w:spacing w:val="20"/>
        <w:sz w:val="22"/>
        <w:szCs w:val="22"/>
      </w:rPr>
      <w:t>aw</w:t>
    </w:r>
  </w:p>
  <w:p w14:paraId="3BD57B03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901 5th Street</w:t>
    </w:r>
  </w:p>
  <w:p w14:paraId="07DCFC9B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Clovis, California 93612-1312</w:t>
    </w:r>
  </w:p>
  <w:p w14:paraId="43D389F8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559/323-2100 • 800/522-0994 • Facsimile 559/323-5566</w:t>
    </w:r>
  </w:p>
  <w:p w14:paraId="2560C9C2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www.sjcl.edu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AD4A" w14:textId="77777777" w:rsidR="009576C4" w:rsidRDefault="009576C4">
      <w:r>
        <w:separator/>
      </w:r>
    </w:p>
  </w:footnote>
  <w:footnote w:type="continuationSeparator" w:id="0">
    <w:p w14:paraId="012858D3" w14:textId="77777777" w:rsidR="009576C4" w:rsidRDefault="0095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C6B92" w14:textId="77777777" w:rsidR="00806A9E" w:rsidRDefault="00806A9E" w:rsidP="00FE3698">
    <w:pPr>
      <w:pStyle w:val="Header"/>
    </w:pPr>
    <w:r>
      <w:t>The Honorable Al Gore</w:t>
    </w:r>
  </w:p>
  <w:p w14:paraId="34B7B77A" w14:textId="77777777" w:rsidR="00806A9E" w:rsidRDefault="00806A9E" w:rsidP="00FE3698">
    <w:pPr>
      <w:pStyle w:val="Header"/>
    </w:pPr>
    <w:r>
      <w:t>April 23, 2007</w:t>
    </w:r>
  </w:p>
  <w:p w14:paraId="07068B55" w14:textId="77777777" w:rsidR="00806A9E" w:rsidRDefault="00806A9E" w:rsidP="00FE3698">
    <w:pPr>
      <w:pStyle w:val="Header"/>
    </w:pPr>
    <w:r>
      <w:t>Page 2</w:t>
    </w:r>
  </w:p>
  <w:p w14:paraId="211BDE59" w14:textId="77777777" w:rsidR="00806A9E" w:rsidRDefault="00806A9E" w:rsidP="00FE3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C525" w14:textId="77777777" w:rsidR="00806A9E" w:rsidRDefault="00806A9E" w:rsidP="009D5517">
    <w:pPr>
      <w:pStyle w:val="Header"/>
      <w:tabs>
        <w:tab w:val="clear" w:pos="4320"/>
      </w:tabs>
      <w:ind w:left="1080"/>
      <w:rPr>
        <w:rFonts w:ascii="Sylfaen" w:hAnsi="Sylfaen"/>
        <w:smallCaps/>
        <w:color w:val="002060"/>
        <w:spacing w:val="20"/>
        <w:sz w:val="36"/>
        <w:szCs w:val="36"/>
      </w:rPr>
    </w:pPr>
    <w:r>
      <w:rPr>
        <w:rFonts w:ascii="Sylfaen" w:hAnsi="Sylfaen"/>
        <w:smallCaps/>
        <w:color w:val="002060"/>
        <w:spacing w:val="20"/>
        <w:sz w:val="36"/>
        <w:szCs w:val="36"/>
      </w:rPr>
      <w:t xml:space="preserve">              </w:t>
    </w:r>
    <w:r w:rsidRPr="009D5517">
      <w:rPr>
        <w:rFonts w:ascii="Sylfaen" w:hAnsi="Sylfaen"/>
        <w:smallCaps/>
        <w:color w:val="002060"/>
        <w:spacing w:val="20"/>
        <w:sz w:val="36"/>
        <w:szCs w:val="36"/>
      </w:rPr>
      <w:t>SJCL Student Bar Association</w:t>
    </w:r>
  </w:p>
  <w:p w14:paraId="6E0DE259" w14:textId="77777777" w:rsidR="00806A9E" w:rsidRPr="00117401" w:rsidRDefault="00806A9E" w:rsidP="00117401">
    <w:pPr>
      <w:pStyle w:val="Header"/>
      <w:tabs>
        <w:tab w:val="clear" w:pos="4320"/>
      </w:tabs>
      <w:rPr>
        <w:rFonts w:ascii="Centaur" w:hAnsi="Centaur"/>
        <w:smallCaps/>
        <w:color w:val="002060"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505280" wp14:editId="5B79C3F4">
          <wp:simplePos x="0" y="0"/>
          <wp:positionH relativeFrom="column">
            <wp:posOffset>1705510</wp:posOffset>
          </wp:positionH>
          <wp:positionV relativeFrom="paragraph">
            <wp:posOffset>164073</wp:posOffset>
          </wp:positionV>
          <wp:extent cx="2865120" cy="716280"/>
          <wp:effectExtent l="0" t="0" r="0" b="0"/>
          <wp:wrapTopAndBottom/>
          <wp:docPr id="1" name="Picture 3" descr="San Joaquin College of La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n Joaquin College of La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15C3B" w14:textId="77777777" w:rsidR="00806A9E" w:rsidRDefault="00806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D4D"/>
    <w:multiLevelType w:val="hybridMultilevel"/>
    <w:tmpl w:val="36D4D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16D14"/>
    <w:multiLevelType w:val="hybridMultilevel"/>
    <w:tmpl w:val="8A706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3006"/>
    <w:multiLevelType w:val="hybridMultilevel"/>
    <w:tmpl w:val="2F52E6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71B72"/>
    <w:multiLevelType w:val="hybridMultilevel"/>
    <w:tmpl w:val="8CDA3178"/>
    <w:lvl w:ilvl="0" w:tplc="334E8F2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AE126D00">
      <w:start w:val="1"/>
      <w:numFmt w:val="lowerRoman"/>
      <w:lvlText w:val="%4."/>
      <w:lvlJc w:val="left"/>
      <w:pPr>
        <w:ind w:left="1170" w:hanging="360"/>
      </w:pPr>
      <w:rPr>
        <w:rFonts w:ascii="Century Schoolbook" w:eastAsia="Times New Roman" w:hAnsi="Century Schoolbook" w:cs="Times New Roman"/>
        <w:b w:val="0"/>
        <w:bCs w:val="0"/>
        <w:i w:val="0"/>
        <w:iCs w:val="0"/>
      </w:rPr>
    </w:lvl>
    <w:lvl w:ilvl="4" w:tplc="8E5E4D2C">
      <w:start w:val="1"/>
      <w:numFmt w:val="lowerLetter"/>
      <w:lvlText w:val="%5."/>
      <w:lvlJc w:val="left"/>
      <w:pPr>
        <w:ind w:left="1620" w:hanging="360"/>
      </w:pPr>
      <w:rPr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C98"/>
    <w:multiLevelType w:val="hybridMultilevel"/>
    <w:tmpl w:val="680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7F4D"/>
    <w:multiLevelType w:val="hybridMultilevel"/>
    <w:tmpl w:val="0DD867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B8568EE"/>
    <w:multiLevelType w:val="hybridMultilevel"/>
    <w:tmpl w:val="3CEA4EB0"/>
    <w:lvl w:ilvl="0" w:tplc="ECE822B8">
      <w:start w:val="7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5F4215"/>
    <w:multiLevelType w:val="hybridMultilevel"/>
    <w:tmpl w:val="B3E4C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526C8B"/>
    <w:multiLevelType w:val="hybridMultilevel"/>
    <w:tmpl w:val="C4EAFD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E990C86"/>
    <w:multiLevelType w:val="hybridMultilevel"/>
    <w:tmpl w:val="459A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02A95"/>
    <w:multiLevelType w:val="hybridMultilevel"/>
    <w:tmpl w:val="9A566186"/>
    <w:lvl w:ilvl="0" w:tplc="C9042D3A">
      <w:start w:val="1"/>
      <w:numFmt w:val="upp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74F6"/>
    <w:multiLevelType w:val="hybridMultilevel"/>
    <w:tmpl w:val="E9867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460F9C"/>
    <w:multiLevelType w:val="hybridMultilevel"/>
    <w:tmpl w:val="1738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9372CF"/>
    <w:multiLevelType w:val="hybridMultilevel"/>
    <w:tmpl w:val="9BA0D6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EF0D2D"/>
    <w:multiLevelType w:val="hybridMultilevel"/>
    <w:tmpl w:val="6352AC2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F33095D"/>
    <w:multiLevelType w:val="hybridMultilevel"/>
    <w:tmpl w:val="B5AAE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26">
    <w:abstractNumId w:val="3"/>
  </w:num>
  <w:num w:numId="2" w16cid:durableId="1944457232">
    <w:abstractNumId w:val="10"/>
  </w:num>
  <w:num w:numId="3" w16cid:durableId="1915234077">
    <w:abstractNumId w:val="1"/>
  </w:num>
  <w:num w:numId="4" w16cid:durableId="183247959">
    <w:abstractNumId w:val="15"/>
  </w:num>
  <w:num w:numId="5" w16cid:durableId="888418831">
    <w:abstractNumId w:val="4"/>
  </w:num>
  <w:num w:numId="6" w16cid:durableId="72821884">
    <w:abstractNumId w:val="8"/>
  </w:num>
  <w:num w:numId="7" w16cid:durableId="1678917766">
    <w:abstractNumId w:val="5"/>
  </w:num>
  <w:num w:numId="8" w16cid:durableId="1372536345">
    <w:abstractNumId w:val="6"/>
  </w:num>
  <w:num w:numId="9" w16cid:durableId="1687321415">
    <w:abstractNumId w:val="7"/>
  </w:num>
  <w:num w:numId="10" w16cid:durableId="1722750990">
    <w:abstractNumId w:val="2"/>
  </w:num>
  <w:num w:numId="11" w16cid:durableId="1415739706">
    <w:abstractNumId w:val="11"/>
  </w:num>
  <w:num w:numId="12" w16cid:durableId="1304657217">
    <w:abstractNumId w:val="13"/>
  </w:num>
  <w:num w:numId="13" w16cid:durableId="615258683">
    <w:abstractNumId w:val="14"/>
  </w:num>
  <w:num w:numId="14" w16cid:durableId="202376263">
    <w:abstractNumId w:val="9"/>
  </w:num>
  <w:num w:numId="15" w16cid:durableId="1077288937">
    <w:abstractNumId w:val="12"/>
  </w:num>
  <w:num w:numId="16" w16cid:durableId="60044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82"/>
    <w:rsid w:val="00000C37"/>
    <w:rsid w:val="00035EFC"/>
    <w:rsid w:val="00060286"/>
    <w:rsid w:val="00087EAA"/>
    <w:rsid w:val="000A1547"/>
    <w:rsid w:val="000C0652"/>
    <w:rsid w:val="000C1B05"/>
    <w:rsid w:val="000C5DFB"/>
    <w:rsid w:val="000E08B1"/>
    <w:rsid w:val="000F0630"/>
    <w:rsid w:val="00105EDA"/>
    <w:rsid w:val="00133CDD"/>
    <w:rsid w:val="001444E9"/>
    <w:rsid w:val="00150B68"/>
    <w:rsid w:val="0015231D"/>
    <w:rsid w:val="001547F8"/>
    <w:rsid w:val="00183960"/>
    <w:rsid w:val="00196323"/>
    <w:rsid w:val="001A4591"/>
    <w:rsid w:val="001D1447"/>
    <w:rsid w:val="001F384F"/>
    <w:rsid w:val="001F4E4A"/>
    <w:rsid w:val="00237BE8"/>
    <w:rsid w:val="00256406"/>
    <w:rsid w:val="0026265F"/>
    <w:rsid w:val="002959BC"/>
    <w:rsid w:val="002B14D0"/>
    <w:rsid w:val="002E436E"/>
    <w:rsid w:val="00300976"/>
    <w:rsid w:val="00363A7C"/>
    <w:rsid w:val="0037071D"/>
    <w:rsid w:val="00375949"/>
    <w:rsid w:val="003A4FB7"/>
    <w:rsid w:val="003C0C10"/>
    <w:rsid w:val="003D06E2"/>
    <w:rsid w:val="003E1903"/>
    <w:rsid w:val="00420673"/>
    <w:rsid w:val="004211F9"/>
    <w:rsid w:val="0046265C"/>
    <w:rsid w:val="004643AD"/>
    <w:rsid w:val="004C176A"/>
    <w:rsid w:val="004C2C86"/>
    <w:rsid w:val="004F6C8A"/>
    <w:rsid w:val="00507177"/>
    <w:rsid w:val="00554EC6"/>
    <w:rsid w:val="00586F77"/>
    <w:rsid w:val="005B3FA0"/>
    <w:rsid w:val="005C0F6E"/>
    <w:rsid w:val="005C3BE4"/>
    <w:rsid w:val="005D1C4A"/>
    <w:rsid w:val="005F2AAC"/>
    <w:rsid w:val="005F5553"/>
    <w:rsid w:val="005F7946"/>
    <w:rsid w:val="00646AEC"/>
    <w:rsid w:val="00666AE1"/>
    <w:rsid w:val="006672CC"/>
    <w:rsid w:val="006672ED"/>
    <w:rsid w:val="006840B4"/>
    <w:rsid w:val="00685399"/>
    <w:rsid w:val="00697D3F"/>
    <w:rsid w:val="006B38E5"/>
    <w:rsid w:val="006C7599"/>
    <w:rsid w:val="006D04B4"/>
    <w:rsid w:val="007124D8"/>
    <w:rsid w:val="007203C8"/>
    <w:rsid w:val="00753594"/>
    <w:rsid w:val="007924BB"/>
    <w:rsid w:val="007B190B"/>
    <w:rsid w:val="007C67F7"/>
    <w:rsid w:val="00806A9E"/>
    <w:rsid w:val="00806E61"/>
    <w:rsid w:val="00826CEC"/>
    <w:rsid w:val="00886EEF"/>
    <w:rsid w:val="00900051"/>
    <w:rsid w:val="00934399"/>
    <w:rsid w:val="009408C5"/>
    <w:rsid w:val="00954061"/>
    <w:rsid w:val="009576C4"/>
    <w:rsid w:val="00971C8F"/>
    <w:rsid w:val="00976CAD"/>
    <w:rsid w:val="009B2761"/>
    <w:rsid w:val="009B300C"/>
    <w:rsid w:val="009C3BD3"/>
    <w:rsid w:val="00A00438"/>
    <w:rsid w:val="00A015AD"/>
    <w:rsid w:val="00A344AF"/>
    <w:rsid w:val="00A44F90"/>
    <w:rsid w:val="00A82D2D"/>
    <w:rsid w:val="00A91D98"/>
    <w:rsid w:val="00AB26A1"/>
    <w:rsid w:val="00AC18FA"/>
    <w:rsid w:val="00AD4FBB"/>
    <w:rsid w:val="00B2144B"/>
    <w:rsid w:val="00B37F21"/>
    <w:rsid w:val="00B45F96"/>
    <w:rsid w:val="00B50A0F"/>
    <w:rsid w:val="00B60A02"/>
    <w:rsid w:val="00B717E8"/>
    <w:rsid w:val="00B945FC"/>
    <w:rsid w:val="00BB51C4"/>
    <w:rsid w:val="00BD160B"/>
    <w:rsid w:val="00BE21EF"/>
    <w:rsid w:val="00BE6E11"/>
    <w:rsid w:val="00BF19AA"/>
    <w:rsid w:val="00C14F05"/>
    <w:rsid w:val="00C16927"/>
    <w:rsid w:val="00C31E01"/>
    <w:rsid w:val="00C4054A"/>
    <w:rsid w:val="00C81DAA"/>
    <w:rsid w:val="00CB3C2F"/>
    <w:rsid w:val="00CE7B0A"/>
    <w:rsid w:val="00CF6739"/>
    <w:rsid w:val="00D125A9"/>
    <w:rsid w:val="00D16B6C"/>
    <w:rsid w:val="00D6792A"/>
    <w:rsid w:val="00D83D1F"/>
    <w:rsid w:val="00D90D08"/>
    <w:rsid w:val="00D9126C"/>
    <w:rsid w:val="00D92782"/>
    <w:rsid w:val="00DD5245"/>
    <w:rsid w:val="00DE4248"/>
    <w:rsid w:val="00DF5C51"/>
    <w:rsid w:val="00DF7376"/>
    <w:rsid w:val="00E01544"/>
    <w:rsid w:val="00E104B6"/>
    <w:rsid w:val="00E14C26"/>
    <w:rsid w:val="00E362BF"/>
    <w:rsid w:val="00E51DE3"/>
    <w:rsid w:val="00E8275F"/>
    <w:rsid w:val="00EB4F59"/>
    <w:rsid w:val="00F07E70"/>
    <w:rsid w:val="00F25201"/>
    <w:rsid w:val="00F37A60"/>
    <w:rsid w:val="00F40637"/>
    <w:rsid w:val="00F5480F"/>
    <w:rsid w:val="00F971F7"/>
    <w:rsid w:val="00FE2124"/>
    <w:rsid w:val="00FE3E1F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1E42"/>
  <w15:chartTrackingRefBased/>
  <w15:docId w15:val="{3BC8CF88-D1D9-B140-94FB-55C7A22D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A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A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A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06A9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A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806A9E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806A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elazamora/Library/Group%20Containers/UBF8T346G9.Office/User%20Content.localized/Templates.localized/SBA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SBA Minutes Template.dotx</Template>
  <TotalTime>2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Mariela Zamora-Hernandez</cp:lastModifiedBy>
  <cp:revision>4</cp:revision>
  <cp:lastPrinted>2025-02-28T04:46:00Z</cp:lastPrinted>
  <dcterms:created xsi:type="dcterms:W3CDTF">2025-02-28T04:41:00Z</dcterms:created>
  <dcterms:modified xsi:type="dcterms:W3CDTF">2025-02-28T04:47:00Z</dcterms:modified>
</cp:coreProperties>
</file>